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87" w:rsidRPr="00DC4687" w:rsidRDefault="00DC4687" w:rsidP="00DC4687">
      <w:pPr>
        <w:pStyle w:val="Titolo2"/>
        <w:ind w:left="360" w:firstLine="0"/>
        <w:jc w:val="center"/>
        <w:rPr>
          <w:rFonts w:cs="Cambria"/>
          <w:sz w:val="40"/>
          <w:szCs w:val="40"/>
        </w:rPr>
      </w:pPr>
      <w:bookmarkStart w:id="0" w:name="_GoBack"/>
      <w:bookmarkStart w:id="1" w:name="_Toc260994394"/>
      <w:bookmarkEnd w:id="0"/>
      <w:r w:rsidRPr="00DC4687">
        <w:rPr>
          <w:rFonts w:cs="Cambria"/>
          <w:sz w:val="40"/>
          <w:szCs w:val="40"/>
        </w:rPr>
        <w:t>Conferenza Urbanistica Municipale</w:t>
      </w:r>
    </w:p>
    <w:p w:rsidR="00DC4687" w:rsidRPr="00DC4687" w:rsidRDefault="00DC4687" w:rsidP="00DC4687">
      <w:pPr>
        <w:pStyle w:val="Titolo2"/>
        <w:ind w:left="360" w:firstLine="0"/>
        <w:jc w:val="center"/>
        <w:rPr>
          <w:rFonts w:cs="Cambria"/>
          <w:sz w:val="32"/>
          <w:szCs w:val="32"/>
        </w:rPr>
      </w:pPr>
      <w:r w:rsidRPr="00DC4687">
        <w:rPr>
          <w:rFonts w:cs="Cambria"/>
          <w:sz w:val="32"/>
          <w:szCs w:val="32"/>
        </w:rPr>
        <w:t>Scheda di presentazione dei progetti</w:t>
      </w:r>
    </w:p>
    <w:p w:rsidR="00346291" w:rsidRPr="00A568A7" w:rsidRDefault="000C3B89" w:rsidP="00E54EBE">
      <w:pPr>
        <w:pStyle w:val="Titolo2"/>
        <w:ind w:left="426" w:firstLine="0"/>
        <w:rPr>
          <w:rFonts w:cs="Cambria"/>
          <w:sz w:val="32"/>
          <w:szCs w:val="32"/>
        </w:rPr>
      </w:pPr>
      <w:r w:rsidRPr="00A568A7">
        <w:rPr>
          <w:rFonts w:cs="Cambria"/>
          <w:sz w:val="32"/>
          <w:szCs w:val="32"/>
        </w:rPr>
        <w:t>i</w:t>
      </w:r>
      <w:r w:rsidR="00346291" w:rsidRPr="00A568A7">
        <w:rPr>
          <w:rFonts w:cs="Cambria"/>
          <w:sz w:val="32"/>
          <w:szCs w:val="32"/>
        </w:rPr>
        <w:t>dentificazione  del</w:t>
      </w:r>
      <w:r w:rsidR="000F7A81" w:rsidRPr="00A568A7">
        <w:rPr>
          <w:rFonts w:cs="Cambria"/>
          <w:sz w:val="32"/>
          <w:szCs w:val="32"/>
        </w:rPr>
        <w:t xml:space="preserve"> pro</w:t>
      </w:r>
      <w:bookmarkEnd w:id="1"/>
      <w:r w:rsidR="00B276E8">
        <w:rPr>
          <w:rFonts w:cs="Cambria"/>
          <w:sz w:val="32"/>
          <w:szCs w:val="32"/>
        </w:rPr>
        <w:t>getto</w:t>
      </w:r>
    </w:p>
    <w:p w:rsidR="000C3B89" w:rsidRPr="000C3B89" w:rsidRDefault="000C3B89" w:rsidP="000C3B89">
      <w:pPr>
        <w:pStyle w:val="Paragrafoelenco"/>
        <w:ind w:left="1065"/>
      </w:pPr>
    </w:p>
    <w:tbl>
      <w:tblPr>
        <w:tblW w:w="5065" w:type="pct"/>
        <w:jc w:val="center"/>
        <w:tblInd w:w="79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4"/>
        <w:gridCol w:w="6888"/>
      </w:tblGrid>
      <w:tr w:rsidR="00DC4687" w:rsidRPr="000C3B89" w:rsidTr="000B782C">
        <w:trPr>
          <w:trHeight w:val="358"/>
          <w:jc w:val="center"/>
        </w:trPr>
        <w:tc>
          <w:tcPr>
            <w:tcW w:w="1621" w:type="pct"/>
            <w:vAlign w:val="center"/>
          </w:tcPr>
          <w:p w:rsidR="00DC4687" w:rsidRDefault="00DC4687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>Municipio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DC4687" w:rsidRPr="00836A91" w:rsidRDefault="00836A91" w:rsidP="0094186B">
            <w:pPr>
              <w:spacing w:before="60" w:after="60"/>
              <w:rPr>
                <w:rFonts w:cs="Cambria"/>
                <w:b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 xml:space="preserve">    </w:t>
            </w:r>
            <w:r w:rsidR="00776FF5" w:rsidRPr="00836A91">
              <w:rPr>
                <w:rFonts w:cs="Cambria"/>
                <w:b/>
                <w:sz w:val="24"/>
                <w:szCs w:val="24"/>
              </w:rPr>
              <w:t>XV</w:t>
            </w:r>
          </w:p>
        </w:tc>
      </w:tr>
      <w:tr w:rsidR="00346291" w:rsidRPr="000C3B89" w:rsidTr="000B782C">
        <w:trPr>
          <w:trHeight w:val="667"/>
          <w:jc w:val="center"/>
        </w:trPr>
        <w:tc>
          <w:tcPr>
            <w:tcW w:w="1621" w:type="pct"/>
            <w:vAlign w:val="center"/>
          </w:tcPr>
          <w:p w:rsidR="000C3B89" w:rsidRPr="000C3B89" w:rsidRDefault="004A4EA9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 xml:space="preserve">Denominazione del 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PROGETTO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746C82" w:rsidRDefault="00836A91" w:rsidP="00836A91">
            <w:pPr>
              <w:spacing w:after="0"/>
              <w:rPr>
                <w:b/>
              </w:rPr>
            </w:pPr>
            <w:r>
              <w:t xml:space="preserve">     </w:t>
            </w:r>
            <w:r w:rsidR="003A1622">
              <w:rPr>
                <w:b/>
              </w:rPr>
              <w:t xml:space="preserve">Collegamento </w:t>
            </w:r>
            <w:r w:rsidR="002D156D">
              <w:rPr>
                <w:b/>
              </w:rPr>
              <w:t xml:space="preserve"> Ciclabile</w:t>
            </w:r>
            <w:r w:rsidRPr="00836A91">
              <w:rPr>
                <w:b/>
              </w:rPr>
              <w:t xml:space="preserve"> </w:t>
            </w:r>
            <w:r w:rsidR="00746C82">
              <w:rPr>
                <w:b/>
              </w:rPr>
              <w:t xml:space="preserve">nel XV Municipio </w:t>
            </w:r>
          </w:p>
          <w:p w:rsidR="00346291" w:rsidRPr="000B782C" w:rsidRDefault="00746C82" w:rsidP="003A1622">
            <w:pPr>
              <w:spacing w:after="0"/>
            </w:pPr>
            <w:r>
              <w:rPr>
                <w:b/>
              </w:rPr>
              <w:t xml:space="preserve">     </w:t>
            </w:r>
            <w:r w:rsidR="003A1622">
              <w:rPr>
                <w:b/>
              </w:rPr>
              <w:t>Ciclovia del Sole</w:t>
            </w:r>
            <w:r w:rsidR="00AB7F75">
              <w:rPr>
                <w:b/>
              </w:rPr>
              <w:t xml:space="preserve"> ingresso Nord Roma </w:t>
            </w:r>
            <w:r w:rsidR="003A1622">
              <w:rPr>
                <w:b/>
              </w:rPr>
              <w:t xml:space="preserve"> – Pista Ciclabile del Tevere</w:t>
            </w:r>
            <w:r w:rsidR="00836A91" w:rsidRPr="00836A91">
              <w:rPr>
                <w:b/>
              </w:rPr>
              <w:t xml:space="preserve"> </w:t>
            </w:r>
            <w:r w:rsidR="00836A91">
              <w:rPr>
                <w:b/>
              </w:rPr>
              <w:t xml:space="preserve"> </w:t>
            </w:r>
          </w:p>
        </w:tc>
      </w:tr>
      <w:tr w:rsidR="00346291" w:rsidRPr="000C3B89" w:rsidTr="000B782C">
        <w:trPr>
          <w:trHeight w:val="670"/>
          <w:jc w:val="center"/>
        </w:trPr>
        <w:tc>
          <w:tcPr>
            <w:tcW w:w="1621" w:type="pct"/>
            <w:vAlign w:val="center"/>
          </w:tcPr>
          <w:p w:rsidR="000C3B89" w:rsidRPr="000C3B89" w:rsidRDefault="009B6EFF" w:rsidP="0094186B">
            <w:pPr>
              <w:spacing w:before="60" w:after="60"/>
              <w:rPr>
                <w:rFonts w:cs="Cambria"/>
                <w:b/>
                <w:bCs/>
                <w:sz w:val="24"/>
                <w:szCs w:val="24"/>
              </w:rPr>
            </w:pPr>
            <w:r w:rsidRPr="000C3B89">
              <w:rPr>
                <w:rFonts w:cs="Cambria"/>
                <w:b/>
                <w:bCs/>
                <w:sz w:val="24"/>
                <w:szCs w:val="24"/>
              </w:rPr>
              <w:t>Soggetto</w:t>
            </w:r>
            <w:r w:rsidR="004A4EA9">
              <w:rPr>
                <w:rFonts w:cs="Cambria"/>
                <w:b/>
                <w:bCs/>
                <w:sz w:val="24"/>
                <w:szCs w:val="24"/>
              </w:rPr>
              <w:t xml:space="preserve"> </w:t>
            </w:r>
            <w:r w:rsidR="00346291" w:rsidRPr="000C3B89">
              <w:rPr>
                <w:rFonts w:cs="Cambria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346291" w:rsidRDefault="00836A91" w:rsidP="0094186B">
            <w:pPr>
              <w:spacing w:after="60"/>
              <w:rPr>
                <w:rFonts w:cs="Cambria"/>
                <w:b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 xml:space="preserve">   </w:t>
            </w:r>
            <w:r w:rsidRPr="003A1622">
              <w:rPr>
                <w:rFonts w:cs="Cambria"/>
                <w:b/>
                <w:sz w:val="24"/>
                <w:szCs w:val="24"/>
              </w:rPr>
              <w:t xml:space="preserve"> </w:t>
            </w:r>
            <w:r w:rsidR="003A1622" w:rsidRPr="003A1622">
              <w:rPr>
                <w:rFonts w:cs="Cambria"/>
                <w:b/>
                <w:sz w:val="24"/>
                <w:szCs w:val="24"/>
              </w:rPr>
              <w:t>FIAB</w:t>
            </w:r>
            <w:r w:rsidR="003A1622">
              <w:rPr>
                <w:rFonts w:cs="Cambria"/>
                <w:sz w:val="24"/>
                <w:szCs w:val="24"/>
              </w:rPr>
              <w:t xml:space="preserve">, </w:t>
            </w:r>
            <w:r>
              <w:rPr>
                <w:rFonts w:cs="Cambria"/>
                <w:b/>
                <w:sz w:val="24"/>
                <w:szCs w:val="24"/>
              </w:rPr>
              <w:t xml:space="preserve"> XV Mob LAB, </w:t>
            </w:r>
          </w:p>
          <w:p w:rsidR="00836A91" w:rsidRPr="00836A91" w:rsidRDefault="00836A91" w:rsidP="0094186B">
            <w:pPr>
              <w:spacing w:after="60"/>
              <w:rPr>
                <w:rFonts w:cs="Cambria"/>
                <w:b/>
                <w:sz w:val="24"/>
                <w:szCs w:val="24"/>
              </w:rPr>
            </w:pPr>
            <w:r>
              <w:rPr>
                <w:rFonts w:cs="Cambria"/>
                <w:b/>
                <w:sz w:val="24"/>
                <w:szCs w:val="24"/>
              </w:rPr>
              <w:t xml:space="preserve">     Roma Ciclabile</w:t>
            </w:r>
            <w:r w:rsidR="003A1622">
              <w:rPr>
                <w:rFonts w:cs="Cambria"/>
                <w:b/>
                <w:sz w:val="24"/>
                <w:szCs w:val="24"/>
              </w:rPr>
              <w:t>, Comitato Cittadino per il XV Municipio</w:t>
            </w:r>
            <w:r>
              <w:rPr>
                <w:rFonts w:cs="Cambria"/>
                <w:b/>
                <w:sz w:val="24"/>
                <w:szCs w:val="24"/>
              </w:rPr>
              <w:t xml:space="preserve"> </w:t>
            </w:r>
          </w:p>
        </w:tc>
      </w:tr>
      <w:tr w:rsidR="00346291" w:rsidRPr="000C3B89" w:rsidTr="000B782C">
        <w:trPr>
          <w:trHeight w:val="636"/>
          <w:jc w:val="center"/>
        </w:trPr>
        <w:tc>
          <w:tcPr>
            <w:tcW w:w="1621" w:type="pct"/>
            <w:vAlign w:val="center"/>
          </w:tcPr>
          <w:p w:rsidR="008B6796" w:rsidRPr="000C3B89" w:rsidRDefault="004A4EA9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 xml:space="preserve">Area di localizzazione 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dell’</w:t>
            </w:r>
            <w:r w:rsidR="00346291" w:rsidRPr="000C3B89">
              <w:rPr>
                <w:rFonts w:cs="Cambria"/>
                <w:b/>
                <w:bCs/>
                <w:sz w:val="24"/>
                <w:szCs w:val="24"/>
              </w:rPr>
              <w:t>intervent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o</w:t>
            </w:r>
            <w:r w:rsidR="008B6796" w:rsidRPr="000C3B89">
              <w:rPr>
                <w:rFonts w:cs="Cambria"/>
                <w:b/>
                <w:bCs/>
                <w:sz w:val="24"/>
                <w:szCs w:val="24"/>
              </w:rPr>
              <w:t>*</w:t>
            </w:r>
          </w:p>
          <w:p w:rsidR="000C3B89" w:rsidRPr="000C3B89" w:rsidRDefault="008B6796" w:rsidP="008B6796">
            <w:pPr>
              <w:spacing w:before="60" w:after="60"/>
              <w:rPr>
                <w:rFonts w:cs="Cambria"/>
                <w:bCs/>
                <w:sz w:val="24"/>
                <w:szCs w:val="24"/>
              </w:rPr>
            </w:pPr>
            <w:r w:rsidRPr="000C3B89">
              <w:rPr>
                <w:rFonts w:cs="Cambria"/>
                <w:bCs/>
                <w:sz w:val="24"/>
                <w:szCs w:val="24"/>
              </w:rPr>
              <w:t>* allegare cartografia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3A1622" w:rsidRDefault="00836A91" w:rsidP="00836A91">
            <w:pPr>
              <w:spacing w:before="60" w:after="60"/>
              <w:rPr>
                <w:rFonts w:cs="Cambria"/>
                <w:b/>
                <w:sz w:val="24"/>
                <w:szCs w:val="24"/>
              </w:rPr>
            </w:pPr>
            <w:r w:rsidRPr="006B5534">
              <w:rPr>
                <w:rFonts w:cs="Cambria"/>
                <w:b/>
                <w:sz w:val="24"/>
                <w:szCs w:val="24"/>
              </w:rPr>
              <w:t xml:space="preserve">     </w:t>
            </w:r>
            <w:r w:rsidR="00034B9E">
              <w:rPr>
                <w:rFonts w:cs="Cambria"/>
                <w:b/>
                <w:sz w:val="24"/>
                <w:szCs w:val="24"/>
              </w:rPr>
              <w:t>Valle Mu</w:t>
            </w:r>
            <w:r w:rsidR="003A1622">
              <w:rPr>
                <w:rFonts w:cs="Cambria"/>
                <w:b/>
                <w:sz w:val="24"/>
                <w:szCs w:val="24"/>
              </w:rPr>
              <w:t>ricana, Giustiniana, Via Flaminia, Labaro,</w:t>
            </w:r>
          </w:p>
          <w:p w:rsidR="006D7920" w:rsidRPr="000C3B89" w:rsidRDefault="003A1622" w:rsidP="003A1622">
            <w:pPr>
              <w:spacing w:before="60" w:after="60"/>
              <w:rPr>
                <w:rFonts w:cs="Cambria"/>
                <w:color w:val="FF0000"/>
                <w:sz w:val="24"/>
                <w:szCs w:val="24"/>
              </w:rPr>
            </w:pPr>
            <w:r>
              <w:rPr>
                <w:rFonts w:cs="Cambria"/>
                <w:b/>
                <w:sz w:val="24"/>
                <w:szCs w:val="24"/>
              </w:rPr>
              <w:t xml:space="preserve">     Castel Giubileo, Pista ciclabile del Tevere .</w:t>
            </w:r>
            <w:r w:rsidR="006D7920" w:rsidRPr="006B5534">
              <w:rPr>
                <w:rFonts w:cs="Cambria"/>
                <w:b/>
                <w:sz w:val="24"/>
                <w:szCs w:val="24"/>
              </w:rPr>
              <w:t xml:space="preserve"> Vedi  ALLEGAT</w:t>
            </w:r>
            <w:r>
              <w:rPr>
                <w:rFonts w:cs="Cambria"/>
                <w:b/>
                <w:sz w:val="24"/>
                <w:szCs w:val="24"/>
              </w:rPr>
              <w:t>O</w:t>
            </w:r>
          </w:p>
        </w:tc>
      </w:tr>
    </w:tbl>
    <w:p w:rsidR="00E54EBE" w:rsidRPr="00E54EBE" w:rsidRDefault="00E54EBE" w:rsidP="00E54EBE">
      <w:pPr>
        <w:pStyle w:val="Titolo2"/>
        <w:ind w:left="426" w:firstLine="0"/>
        <w:rPr>
          <w:sz w:val="32"/>
          <w:szCs w:val="32"/>
        </w:rPr>
      </w:pPr>
      <w:r w:rsidRPr="00E54EBE">
        <w:rPr>
          <w:rFonts w:cs="Cambria"/>
          <w:sz w:val="32"/>
          <w:szCs w:val="32"/>
        </w:rPr>
        <w:t>Sintesi della Proposta</w:t>
      </w:r>
    </w:p>
    <w:tbl>
      <w:tblPr>
        <w:tblW w:w="5163" w:type="pct"/>
        <w:jc w:val="center"/>
        <w:tblInd w:w="-60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89"/>
      </w:tblGrid>
      <w:tr w:rsidR="00DC4687" w:rsidRPr="000C3B89" w:rsidTr="00404272">
        <w:trPr>
          <w:trHeight w:val="7725"/>
          <w:jc w:val="center"/>
        </w:trPr>
        <w:tc>
          <w:tcPr>
            <w:tcW w:w="5000" w:type="pct"/>
            <w:vAlign w:val="center"/>
          </w:tcPr>
          <w:p w:rsidR="00E54EBE" w:rsidRPr="00B964C9" w:rsidRDefault="003A1622" w:rsidP="00E54EBE">
            <w:pPr>
              <w:rPr>
                <w:lang w:eastAsia="it-IT"/>
              </w:rPr>
            </w:pPr>
            <w:r>
              <w:rPr>
                <w:lang w:eastAsia="it-IT"/>
              </w:rPr>
              <w:t>Rif. Scheda 7b</w:t>
            </w:r>
            <w:r w:rsidR="00E54EBE">
              <w:rPr>
                <w:lang w:eastAsia="it-IT"/>
              </w:rPr>
              <w:t xml:space="preserve"> – incontro Tavolo della Mobilita’ del 04/11/2014</w:t>
            </w:r>
          </w:p>
          <w:p w:rsidR="00E54EBE" w:rsidRDefault="00E54EBE" w:rsidP="00E54EBE">
            <w:pPr>
              <w:rPr>
                <w:lang w:eastAsia="it-IT"/>
              </w:rPr>
            </w:pPr>
          </w:p>
          <w:p w:rsidR="00E54EBE" w:rsidRDefault="00E54EBE" w:rsidP="00E54EBE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Lo Scopo del Progetto e’ di proporre una  “ </w:t>
            </w:r>
            <w:r w:rsidRPr="002406E1">
              <w:rPr>
                <w:b/>
                <w:lang w:eastAsia="it-IT"/>
              </w:rPr>
              <w:t>Azione Materiale</w:t>
            </w:r>
            <w:r>
              <w:rPr>
                <w:lang w:eastAsia="it-IT"/>
              </w:rPr>
              <w:t xml:space="preserve"> “ che contribuisca alla </w:t>
            </w:r>
            <w:r w:rsidR="00AB7F75">
              <w:rPr>
                <w:lang w:eastAsia="it-IT"/>
              </w:rPr>
              <w:t>definizione del percorso piu’ idoneo ed alla individuazione di tutte quelle azioni che per</w:t>
            </w:r>
            <w:r w:rsidR="002D156D">
              <w:rPr>
                <w:lang w:eastAsia="it-IT"/>
              </w:rPr>
              <w:t>mettano di assicurare</w:t>
            </w:r>
            <w:r w:rsidR="00AB7F75">
              <w:rPr>
                <w:lang w:eastAsia="it-IT"/>
              </w:rPr>
              <w:t xml:space="preserve">  una </w:t>
            </w:r>
            <w:r w:rsidRPr="002406E1">
              <w:rPr>
                <w:b/>
                <w:lang w:eastAsia="it-IT"/>
              </w:rPr>
              <w:t>FRUIBILITA’</w:t>
            </w:r>
            <w:r>
              <w:rPr>
                <w:b/>
                <w:lang w:eastAsia="it-IT"/>
              </w:rPr>
              <w:t xml:space="preserve"> </w:t>
            </w:r>
            <w:r w:rsidR="003A1622">
              <w:rPr>
                <w:b/>
                <w:lang w:eastAsia="it-IT"/>
              </w:rPr>
              <w:t xml:space="preserve">in SICUREZZA </w:t>
            </w:r>
            <w:r w:rsidR="00AB7F75">
              <w:rPr>
                <w:b/>
                <w:lang w:eastAsia="it-IT"/>
              </w:rPr>
              <w:t xml:space="preserve"> </w:t>
            </w:r>
            <w:r w:rsidR="00AB7F75">
              <w:rPr>
                <w:lang w:eastAsia="it-IT"/>
              </w:rPr>
              <w:t xml:space="preserve">del </w:t>
            </w:r>
            <w:r w:rsidR="002D156D">
              <w:rPr>
                <w:b/>
                <w:lang w:eastAsia="it-IT"/>
              </w:rPr>
              <w:t>C</w:t>
            </w:r>
            <w:r w:rsidR="00AB7F75" w:rsidRPr="002D156D">
              <w:rPr>
                <w:b/>
                <w:lang w:eastAsia="it-IT"/>
              </w:rPr>
              <w:t>ollegamento</w:t>
            </w:r>
            <w:r w:rsidR="00AB7F75">
              <w:rPr>
                <w:lang w:eastAsia="it-IT"/>
              </w:rPr>
              <w:t xml:space="preserve">  tra l’ingresso a </w:t>
            </w:r>
            <w:r w:rsidR="00AB7F75" w:rsidRPr="00461FD4">
              <w:rPr>
                <w:b/>
                <w:lang w:eastAsia="it-IT"/>
              </w:rPr>
              <w:t>NORD di ROMA della Ciclovia del Sole</w:t>
            </w:r>
            <w:r w:rsidR="00AB7F75">
              <w:rPr>
                <w:lang w:eastAsia="it-IT"/>
              </w:rPr>
              <w:t xml:space="preserve"> e la </w:t>
            </w:r>
            <w:r w:rsidR="00AB7F75" w:rsidRPr="002D156D">
              <w:rPr>
                <w:b/>
                <w:lang w:eastAsia="it-IT"/>
              </w:rPr>
              <w:t>Pista Ciclabile del Tevere</w:t>
            </w:r>
            <w:r w:rsidR="00AB7F75">
              <w:rPr>
                <w:lang w:eastAsia="it-IT"/>
              </w:rPr>
              <w:t>.</w:t>
            </w:r>
          </w:p>
          <w:p w:rsidR="00AB7F75" w:rsidRDefault="00AB7F75" w:rsidP="00E54EBE">
            <w:pPr>
              <w:rPr>
                <w:lang w:eastAsia="it-IT"/>
              </w:rPr>
            </w:pPr>
          </w:p>
          <w:p w:rsidR="00E54EBE" w:rsidRDefault="00E54EBE" w:rsidP="00E54EBE">
            <w:pPr>
              <w:rPr>
                <w:lang w:eastAsia="it-IT"/>
              </w:rPr>
            </w:pPr>
            <w:r w:rsidRPr="00E54EBE">
              <w:rPr>
                <w:b/>
                <w:lang w:eastAsia="it-IT"/>
              </w:rPr>
              <w:t>In allegato</w:t>
            </w:r>
            <w:r>
              <w:rPr>
                <w:lang w:eastAsia="it-IT"/>
              </w:rPr>
              <w:t xml:space="preserve"> </w:t>
            </w:r>
            <w:r w:rsidR="002D156D">
              <w:rPr>
                <w:lang w:eastAsia="it-IT"/>
              </w:rPr>
              <w:t xml:space="preserve">il contributo elaborato da  </w:t>
            </w:r>
            <w:r w:rsidR="002D156D" w:rsidRPr="00461FD4">
              <w:rPr>
                <w:b/>
                <w:lang w:eastAsia="it-IT"/>
              </w:rPr>
              <w:t>FIAB</w:t>
            </w:r>
            <w:r w:rsidR="002D156D">
              <w:rPr>
                <w:lang w:eastAsia="it-IT"/>
              </w:rPr>
              <w:t xml:space="preserve"> con   i</w:t>
            </w:r>
            <w:r w:rsidR="00461FD4">
              <w:rPr>
                <w:lang w:eastAsia="it-IT"/>
              </w:rPr>
              <w:t xml:space="preserve">l dettaglio dei </w:t>
            </w:r>
            <w:r w:rsidR="002D156D">
              <w:rPr>
                <w:lang w:eastAsia="it-IT"/>
              </w:rPr>
              <w:t xml:space="preserve"> percorsi  </w:t>
            </w:r>
            <w:r w:rsidR="00461FD4">
              <w:rPr>
                <w:lang w:eastAsia="it-IT"/>
              </w:rPr>
              <w:t xml:space="preserve">individuati </w:t>
            </w:r>
            <w:r w:rsidR="002D156D">
              <w:rPr>
                <w:lang w:eastAsia="it-IT"/>
              </w:rPr>
              <w:t>e</w:t>
            </w:r>
            <w:r w:rsidR="00461FD4">
              <w:rPr>
                <w:lang w:eastAsia="it-IT"/>
              </w:rPr>
              <w:t xml:space="preserve"> dei</w:t>
            </w:r>
            <w:r w:rsidR="002D156D">
              <w:rPr>
                <w:lang w:eastAsia="it-IT"/>
              </w:rPr>
              <w:t xml:space="preserve"> relativi  cartelli di indicazione</w:t>
            </w:r>
            <w:r w:rsidR="00461FD4">
              <w:rPr>
                <w:lang w:eastAsia="it-IT"/>
              </w:rPr>
              <w:t xml:space="preserve"> da predisporre.</w:t>
            </w:r>
          </w:p>
          <w:p w:rsidR="00461FD4" w:rsidRDefault="00461FD4" w:rsidP="00E54EBE">
            <w:pPr>
              <w:rPr>
                <w:lang w:eastAsia="it-IT"/>
              </w:rPr>
            </w:pPr>
            <w:r>
              <w:rPr>
                <w:lang w:eastAsia="it-IT"/>
              </w:rPr>
              <w:t>E’ da valutare l’opportunita’ di individuare percorsi alternativi alla via Flaminia per connettersi da Valle Murricana  alla Ciclabile del Tevere, passando per Labaro e tali da valorizzare i siti storici presenti nell’area .</w:t>
            </w:r>
          </w:p>
          <w:p w:rsidR="00E54EBE" w:rsidRPr="002406E1" w:rsidRDefault="00E54EBE" w:rsidP="00461FD4">
            <w:pPr>
              <w:pStyle w:val="Paragrafoelenco"/>
              <w:rPr>
                <w:rFonts w:cs="Cambria"/>
                <w:color w:val="FF0000"/>
              </w:rPr>
            </w:pPr>
          </w:p>
        </w:tc>
      </w:tr>
    </w:tbl>
    <w:p w:rsidR="000C3B89" w:rsidRPr="000C3B89" w:rsidRDefault="000C3B89" w:rsidP="00404272">
      <w:pPr>
        <w:rPr>
          <w:lang w:eastAsia="it-IT"/>
        </w:rPr>
      </w:pPr>
    </w:p>
    <w:sectPr w:rsidR="000C3B89" w:rsidRPr="000C3B89" w:rsidSect="004A4EA9">
      <w:headerReference w:type="default" r:id="rId8"/>
      <w:headerReference w:type="first" r:id="rId9"/>
      <w:pgSz w:w="11906" w:h="16838"/>
      <w:pgMar w:top="1417" w:right="1134" w:bottom="1134" w:left="85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227" w:rsidRDefault="003A0227">
      <w:r>
        <w:separator/>
      </w:r>
    </w:p>
  </w:endnote>
  <w:endnote w:type="continuationSeparator" w:id="1">
    <w:p w:rsidR="003A0227" w:rsidRDefault="003A0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227" w:rsidRDefault="003A0227">
      <w:r>
        <w:separator/>
      </w:r>
    </w:p>
  </w:footnote>
  <w:footnote w:type="continuationSeparator" w:id="1">
    <w:p w:rsidR="003A0227" w:rsidRDefault="003A0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A9" w:rsidRDefault="00746C82" w:rsidP="004A4EA9">
    <w:pPr>
      <w:pStyle w:val="Intestazione"/>
      <w:tabs>
        <w:tab w:val="clear" w:pos="9638"/>
        <w:tab w:val="right" w:pos="9923"/>
      </w:tabs>
      <w:jc w:val="left"/>
    </w:pPr>
    <w:r>
      <w:rPr>
        <w:noProof/>
        <w:lang w:eastAsia="it-IT"/>
      </w:rPr>
      <w:drawing>
        <wp:inline distT="0" distB="0" distL="0" distR="0">
          <wp:extent cx="2447925" cy="514350"/>
          <wp:effectExtent l="1905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4EA9">
      <w:tab/>
    </w:r>
    <w:r w:rsidR="004A4EA9">
      <w:tab/>
    </w:r>
    <w:r>
      <w:rPr>
        <w:noProof/>
        <w:lang w:eastAsia="it-IT"/>
      </w:rPr>
      <w:drawing>
        <wp:inline distT="0" distB="0" distL="0" distR="0">
          <wp:extent cx="1057275" cy="371475"/>
          <wp:effectExtent l="19050" t="0" r="9525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AD" w:rsidRDefault="00746C82">
    <w:pPr>
      <w:pStyle w:val="Intestazione"/>
    </w:pPr>
    <w:r>
      <w:rPr>
        <w:noProof/>
        <w:lang w:eastAsia="it-IT"/>
      </w:rPr>
      <w:drawing>
        <wp:inline distT="0" distB="0" distL="0" distR="0">
          <wp:extent cx="2447925" cy="5143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43AD">
      <w:t xml:space="preserve">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057275" cy="37147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406"/>
    <w:multiLevelType w:val="multilevel"/>
    <w:tmpl w:val="1A7EAC2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9147D86"/>
    <w:multiLevelType w:val="hybridMultilevel"/>
    <w:tmpl w:val="A56007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2C7845"/>
    <w:multiLevelType w:val="hybridMultilevel"/>
    <w:tmpl w:val="7A883EE8"/>
    <w:lvl w:ilvl="0" w:tplc="A2FC3B9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ED38F9"/>
    <w:multiLevelType w:val="hybridMultilevel"/>
    <w:tmpl w:val="D8421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84BB3"/>
    <w:multiLevelType w:val="hybridMultilevel"/>
    <w:tmpl w:val="020CD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11CD0"/>
    <w:multiLevelType w:val="multilevel"/>
    <w:tmpl w:val="86A4EC3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AE866C9"/>
    <w:multiLevelType w:val="hybridMultilevel"/>
    <w:tmpl w:val="046E5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757C3"/>
    <w:multiLevelType w:val="hybridMultilevel"/>
    <w:tmpl w:val="2E84D8E4"/>
    <w:lvl w:ilvl="0" w:tplc="F64A15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83F43D3"/>
    <w:multiLevelType w:val="hybridMultilevel"/>
    <w:tmpl w:val="57061134"/>
    <w:lvl w:ilvl="0" w:tplc="484873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93471"/>
    <w:multiLevelType w:val="hybridMultilevel"/>
    <w:tmpl w:val="45EA94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E56E10"/>
    <w:multiLevelType w:val="multilevel"/>
    <w:tmpl w:val="40C65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63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1">
    <w:nsid w:val="6E2B28F0"/>
    <w:multiLevelType w:val="hybridMultilevel"/>
    <w:tmpl w:val="6AC68A9C"/>
    <w:lvl w:ilvl="0" w:tplc="756295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B7F75"/>
    <w:rsid w:val="0000060E"/>
    <w:rsid w:val="000008F3"/>
    <w:rsid w:val="00000AD2"/>
    <w:rsid w:val="000013C0"/>
    <w:rsid w:val="00001A9A"/>
    <w:rsid w:val="000024FF"/>
    <w:rsid w:val="000032E7"/>
    <w:rsid w:val="00003567"/>
    <w:rsid w:val="0000480D"/>
    <w:rsid w:val="00004AD8"/>
    <w:rsid w:val="00004D2A"/>
    <w:rsid w:val="00006478"/>
    <w:rsid w:val="00007865"/>
    <w:rsid w:val="00007A84"/>
    <w:rsid w:val="000101F4"/>
    <w:rsid w:val="0001031D"/>
    <w:rsid w:val="00010565"/>
    <w:rsid w:val="00010C49"/>
    <w:rsid w:val="0001153A"/>
    <w:rsid w:val="00011A5E"/>
    <w:rsid w:val="00011C08"/>
    <w:rsid w:val="00013DE2"/>
    <w:rsid w:val="00014205"/>
    <w:rsid w:val="000148C8"/>
    <w:rsid w:val="000148FF"/>
    <w:rsid w:val="00015D68"/>
    <w:rsid w:val="00015D85"/>
    <w:rsid w:val="00016401"/>
    <w:rsid w:val="0001743F"/>
    <w:rsid w:val="000201EC"/>
    <w:rsid w:val="00020725"/>
    <w:rsid w:val="00020C61"/>
    <w:rsid w:val="00020DC7"/>
    <w:rsid w:val="0002163A"/>
    <w:rsid w:val="00024440"/>
    <w:rsid w:val="000245DD"/>
    <w:rsid w:val="0002490E"/>
    <w:rsid w:val="00024B01"/>
    <w:rsid w:val="00024E0A"/>
    <w:rsid w:val="0002510E"/>
    <w:rsid w:val="000253A1"/>
    <w:rsid w:val="00025FCD"/>
    <w:rsid w:val="0002638C"/>
    <w:rsid w:val="000265F9"/>
    <w:rsid w:val="0003045F"/>
    <w:rsid w:val="00030AAD"/>
    <w:rsid w:val="00031FC0"/>
    <w:rsid w:val="0003230F"/>
    <w:rsid w:val="000323A5"/>
    <w:rsid w:val="00032C6D"/>
    <w:rsid w:val="00032D12"/>
    <w:rsid w:val="00033068"/>
    <w:rsid w:val="00033345"/>
    <w:rsid w:val="00033566"/>
    <w:rsid w:val="00033E56"/>
    <w:rsid w:val="0003460F"/>
    <w:rsid w:val="00034B9E"/>
    <w:rsid w:val="00034EC3"/>
    <w:rsid w:val="00035C30"/>
    <w:rsid w:val="00035D65"/>
    <w:rsid w:val="00037D3E"/>
    <w:rsid w:val="00040120"/>
    <w:rsid w:val="000418C4"/>
    <w:rsid w:val="000422D3"/>
    <w:rsid w:val="0004235F"/>
    <w:rsid w:val="0004254E"/>
    <w:rsid w:val="00042B3A"/>
    <w:rsid w:val="00043685"/>
    <w:rsid w:val="000438AB"/>
    <w:rsid w:val="00044E39"/>
    <w:rsid w:val="0004552C"/>
    <w:rsid w:val="00045A7C"/>
    <w:rsid w:val="00046536"/>
    <w:rsid w:val="00047611"/>
    <w:rsid w:val="00047C16"/>
    <w:rsid w:val="00050078"/>
    <w:rsid w:val="00050895"/>
    <w:rsid w:val="00051A5C"/>
    <w:rsid w:val="000527AB"/>
    <w:rsid w:val="00052B1F"/>
    <w:rsid w:val="000532C5"/>
    <w:rsid w:val="00053514"/>
    <w:rsid w:val="000536FB"/>
    <w:rsid w:val="00056B2D"/>
    <w:rsid w:val="000574A8"/>
    <w:rsid w:val="0005799D"/>
    <w:rsid w:val="00061EB0"/>
    <w:rsid w:val="00062DF5"/>
    <w:rsid w:val="00063B66"/>
    <w:rsid w:val="000640E8"/>
    <w:rsid w:val="000642C2"/>
    <w:rsid w:val="000648A3"/>
    <w:rsid w:val="00064AC0"/>
    <w:rsid w:val="00064BAC"/>
    <w:rsid w:val="00065384"/>
    <w:rsid w:val="000656AF"/>
    <w:rsid w:val="000658A9"/>
    <w:rsid w:val="00065A14"/>
    <w:rsid w:val="00065B91"/>
    <w:rsid w:val="00065F09"/>
    <w:rsid w:val="000669E4"/>
    <w:rsid w:val="00066F21"/>
    <w:rsid w:val="0006760D"/>
    <w:rsid w:val="0006760E"/>
    <w:rsid w:val="000679CC"/>
    <w:rsid w:val="00067AA0"/>
    <w:rsid w:val="00067C3D"/>
    <w:rsid w:val="0007028F"/>
    <w:rsid w:val="0007035F"/>
    <w:rsid w:val="000716C7"/>
    <w:rsid w:val="00074582"/>
    <w:rsid w:val="00075AF1"/>
    <w:rsid w:val="00076F01"/>
    <w:rsid w:val="00077AE1"/>
    <w:rsid w:val="00080C72"/>
    <w:rsid w:val="00082260"/>
    <w:rsid w:val="00083028"/>
    <w:rsid w:val="000830AC"/>
    <w:rsid w:val="00083A71"/>
    <w:rsid w:val="00084411"/>
    <w:rsid w:val="0008517A"/>
    <w:rsid w:val="00085840"/>
    <w:rsid w:val="00085C90"/>
    <w:rsid w:val="00086E50"/>
    <w:rsid w:val="00086EEB"/>
    <w:rsid w:val="00087A0E"/>
    <w:rsid w:val="00087A2C"/>
    <w:rsid w:val="000907F8"/>
    <w:rsid w:val="0009083C"/>
    <w:rsid w:val="00091869"/>
    <w:rsid w:val="0009299B"/>
    <w:rsid w:val="00092B4C"/>
    <w:rsid w:val="000942CA"/>
    <w:rsid w:val="00095387"/>
    <w:rsid w:val="00095605"/>
    <w:rsid w:val="00095CF0"/>
    <w:rsid w:val="00095ED7"/>
    <w:rsid w:val="00097AEE"/>
    <w:rsid w:val="000A15B4"/>
    <w:rsid w:val="000A2865"/>
    <w:rsid w:val="000A2F2F"/>
    <w:rsid w:val="000A33A9"/>
    <w:rsid w:val="000A346E"/>
    <w:rsid w:val="000A4A8E"/>
    <w:rsid w:val="000A5565"/>
    <w:rsid w:val="000A7084"/>
    <w:rsid w:val="000B0B29"/>
    <w:rsid w:val="000B0DD9"/>
    <w:rsid w:val="000B11F1"/>
    <w:rsid w:val="000B1F2D"/>
    <w:rsid w:val="000B38F9"/>
    <w:rsid w:val="000B4068"/>
    <w:rsid w:val="000B40D6"/>
    <w:rsid w:val="000B5762"/>
    <w:rsid w:val="000B635D"/>
    <w:rsid w:val="000B6554"/>
    <w:rsid w:val="000B6579"/>
    <w:rsid w:val="000B6CC2"/>
    <w:rsid w:val="000B6CD2"/>
    <w:rsid w:val="000B6E39"/>
    <w:rsid w:val="000B7625"/>
    <w:rsid w:val="000B76D0"/>
    <w:rsid w:val="000B782C"/>
    <w:rsid w:val="000B7893"/>
    <w:rsid w:val="000C09F7"/>
    <w:rsid w:val="000C0E36"/>
    <w:rsid w:val="000C1031"/>
    <w:rsid w:val="000C2F18"/>
    <w:rsid w:val="000C31BD"/>
    <w:rsid w:val="000C3B89"/>
    <w:rsid w:val="000C3F39"/>
    <w:rsid w:val="000C53BB"/>
    <w:rsid w:val="000C5C54"/>
    <w:rsid w:val="000C615F"/>
    <w:rsid w:val="000C72B7"/>
    <w:rsid w:val="000C75AF"/>
    <w:rsid w:val="000C75DF"/>
    <w:rsid w:val="000D15FE"/>
    <w:rsid w:val="000D22A3"/>
    <w:rsid w:val="000D29D8"/>
    <w:rsid w:val="000D2A9F"/>
    <w:rsid w:val="000D3335"/>
    <w:rsid w:val="000D33EF"/>
    <w:rsid w:val="000D3DBD"/>
    <w:rsid w:val="000D476A"/>
    <w:rsid w:val="000D52E3"/>
    <w:rsid w:val="000D5733"/>
    <w:rsid w:val="000D6072"/>
    <w:rsid w:val="000D6AC1"/>
    <w:rsid w:val="000D6B90"/>
    <w:rsid w:val="000D6BBA"/>
    <w:rsid w:val="000D7112"/>
    <w:rsid w:val="000D7B22"/>
    <w:rsid w:val="000E0154"/>
    <w:rsid w:val="000E0A4D"/>
    <w:rsid w:val="000E0CE2"/>
    <w:rsid w:val="000E0E47"/>
    <w:rsid w:val="000E1529"/>
    <w:rsid w:val="000E1570"/>
    <w:rsid w:val="000E1E63"/>
    <w:rsid w:val="000E2212"/>
    <w:rsid w:val="000E2998"/>
    <w:rsid w:val="000E3650"/>
    <w:rsid w:val="000E4196"/>
    <w:rsid w:val="000E447A"/>
    <w:rsid w:val="000E4FAC"/>
    <w:rsid w:val="000E5FD1"/>
    <w:rsid w:val="000E645C"/>
    <w:rsid w:val="000E6F37"/>
    <w:rsid w:val="000E748A"/>
    <w:rsid w:val="000E7500"/>
    <w:rsid w:val="000E7F6F"/>
    <w:rsid w:val="000F0364"/>
    <w:rsid w:val="000F11BD"/>
    <w:rsid w:val="000F1E65"/>
    <w:rsid w:val="000F1F75"/>
    <w:rsid w:val="000F3BA2"/>
    <w:rsid w:val="000F4BF6"/>
    <w:rsid w:val="000F4D68"/>
    <w:rsid w:val="000F5F53"/>
    <w:rsid w:val="000F6616"/>
    <w:rsid w:val="000F7A31"/>
    <w:rsid w:val="000F7A81"/>
    <w:rsid w:val="00100C1E"/>
    <w:rsid w:val="00101929"/>
    <w:rsid w:val="00102A33"/>
    <w:rsid w:val="0010337F"/>
    <w:rsid w:val="0010365B"/>
    <w:rsid w:val="00103839"/>
    <w:rsid w:val="00103B7F"/>
    <w:rsid w:val="00104381"/>
    <w:rsid w:val="00105ABD"/>
    <w:rsid w:val="00105F09"/>
    <w:rsid w:val="001060B8"/>
    <w:rsid w:val="0010619A"/>
    <w:rsid w:val="001063C5"/>
    <w:rsid w:val="00107FCD"/>
    <w:rsid w:val="001108C4"/>
    <w:rsid w:val="00110D8D"/>
    <w:rsid w:val="001125EF"/>
    <w:rsid w:val="00113DF5"/>
    <w:rsid w:val="00115834"/>
    <w:rsid w:val="00115C0C"/>
    <w:rsid w:val="001164E4"/>
    <w:rsid w:val="0011677D"/>
    <w:rsid w:val="001171B7"/>
    <w:rsid w:val="001172FB"/>
    <w:rsid w:val="001175D6"/>
    <w:rsid w:val="0012019D"/>
    <w:rsid w:val="001201CA"/>
    <w:rsid w:val="001219E1"/>
    <w:rsid w:val="001221CB"/>
    <w:rsid w:val="0012257D"/>
    <w:rsid w:val="001226A4"/>
    <w:rsid w:val="001228CE"/>
    <w:rsid w:val="00122C86"/>
    <w:rsid w:val="0012420A"/>
    <w:rsid w:val="001242CB"/>
    <w:rsid w:val="0012453F"/>
    <w:rsid w:val="0012483C"/>
    <w:rsid w:val="00126452"/>
    <w:rsid w:val="00127C2F"/>
    <w:rsid w:val="00130406"/>
    <w:rsid w:val="00130B03"/>
    <w:rsid w:val="00130B5A"/>
    <w:rsid w:val="001319F7"/>
    <w:rsid w:val="00131EF2"/>
    <w:rsid w:val="00131F42"/>
    <w:rsid w:val="00133C55"/>
    <w:rsid w:val="00134944"/>
    <w:rsid w:val="00134C87"/>
    <w:rsid w:val="00135DF0"/>
    <w:rsid w:val="00135F45"/>
    <w:rsid w:val="00136701"/>
    <w:rsid w:val="001368CE"/>
    <w:rsid w:val="00136B49"/>
    <w:rsid w:val="001372DB"/>
    <w:rsid w:val="0013750A"/>
    <w:rsid w:val="001378EA"/>
    <w:rsid w:val="001414B1"/>
    <w:rsid w:val="0014291F"/>
    <w:rsid w:val="00144183"/>
    <w:rsid w:val="001445BE"/>
    <w:rsid w:val="00144A7D"/>
    <w:rsid w:val="001458A5"/>
    <w:rsid w:val="00145AC3"/>
    <w:rsid w:val="00146FD4"/>
    <w:rsid w:val="00147691"/>
    <w:rsid w:val="00147C69"/>
    <w:rsid w:val="00150949"/>
    <w:rsid w:val="00151665"/>
    <w:rsid w:val="00152236"/>
    <w:rsid w:val="001523BA"/>
    <w:rsid w:val="001523FF"/>
    <w:rsid w:val="00152B1D"/>
    <w:rsid w:val="00152D88"/>
    <w:rsid w:val="001548A2"/>
    <w:rsid w:val="00155D36"/>
    <w:rsid w:val="001573EB"/>
    <w:rsid w:val="00160EDE"/>
    <w:rsid w:val="0016167D"/>
    <w:rsid w:val="00161A34"/>
    <w:rsid w:val="001624D9"/>
    <w:rsid w:val="00162DDB"/>
    <w:rsid w:val="00163A7B"/>
    <w:rsid w:val="00164C84"/>
    <w:rsid w:val="00165474"/>
    <w:rsid w:val="00166102"/>
    <w:rsid w:val="0016678C"/>
    <w:rsid w:val="0016696D"/>
    <w:rsid w:val="00166AC0"/>
    <w:rsid w:val="00166D90"/>
    <w:rsid w:val="00167FE4"/>
    <w:rsid w:val="00170296"/>
    <w:rsid w:val="00170CB6"/>
    <w:rsid w:val="001713CD"/>
    <w:rsid w:val="0017179F"/>
    <w:rsid w:val="00171944"/>
    <w:rsid w:val="00171A23"/>
    <w:rsid w:val="00171AD9"/>
    <w:rsid w:val="001722C8"/>
    <w:rsid w:val="0017285C"/>
    <w:rsid w:val="001731A8"/>
    <w:rsid w:val="0017329D"/>
    <w:rsid w:val="0017338D"/>
    <w:rsid w:val="00174829"/>
    <w:rsid w:val="00174BB9"/>
    <w:rsid w:val="00175F02"/>
    <w:rsid w:val="00176ABD"/>
    <w:rsid w:val="001801BC"/>
    <w:rsid w:val="0018178D"/>
    <w:rsid w:val="001819B3"/>
    <w:rsid w:val="001822BB"/>
    <w:rsid w:val="00182CC3"/>
    <w:rsid w:val="001839DE"/>
    <w:rsid w:val="001841DF"/>
    <w:rsid w:val="001848EB"/>
    <w:rsid w:val="00185C27"/>
    <w:rsid w:val="00185DC8"/>
    <w:rsid w:val="00186A89"/>
    <w:rsid w:val="00186BA8"/>
    <w:rsid w:val="00186C08"/>
    <w:rsid w:val="00186E52"/>
    <w:rsid w:val="00187D1A"/>
    <w:rsid w:val="00187F4C"/>
    <w:rsid w:val="00190199"/>
    <w:rsid w:val="001909CD"/>
    <w:rsid w:val="00190FA6"/>
    <w:rsid w:val="0019199B"/>
    <w:rsid w:val="00191C72"/>
    <w:rsid w:val="0019248A"/>
    <w:rsid w:val="00192C45"/>
    <w:rsid w:val="001937D2"/>
    <w:rsid w:val="00193B71"/>
    <w:rsid w:val="00193BBC"/>
    <w:rsid w:val="00194F55"/>
    <w:rsid w:val="001959D2"/>
    <w:rsid w:val="0019604C"/>
    <w:rsid w:val="00196688"/>
    <w:rsid w:val="0019714F"/>
    <w:rsid w:val="001A072A"/>
    <w:rsid w:val="001A0C7C"/>
    <w:rsid w:val="001A1971"/>
    <w:rsid w:val="001A21D4"/>
    <w:rsid w:val="001A22FF"/>
    <w:rsid w:val="001A37B5"/>
    <w:rsid w:val="001A39F6"/>
    <w:rsid w:val="001A3A06"/>
    <w:rsid w:val="001A41AE"/>
    <w:rsid w:val="001A5BE7"/>
    <w:rsid w:val="001A6AB4"/>
    <w:rsid w:val="001A6E22"/>
    <w:rsid w:val="001A722A"/>
    <w:rsid w:val="001B085D"/>
    <w:rsid w:val="001B1D9A"/>
    <w:rsid w:val="001B42DE"/>
    <w:rsid w:val="001B46B9"/>
    <w:rsid w:val="001B477B"/>
    <w:rsid w:val="001B5049"/>
    <w:rsid w:val="001B568D"/>
    <w:rsid w:val="001B57D3"/>
    <w:rsid w:val="001B5F6D"/>
    <w:rsid w:val="001B7914"/>
    <w:rsid w:val="001B7A38"/>
    <w:rsid w:val="001C0DCF"/>
    <w:rsid w:val="001C198B"/>
    <w:rsid w:val="001C2428"/>
    <w:rsid w:val="001C33D1"/>
    <w:rsid w:val="001C34D1"/>
    <w:rsid w:val="001C35A8"/>
    <w:rsid w:val="001C4857"/>
    <w:rsid w:val="001C5328"/>
    <w:rsid w:val="001C574B"/>
    <w:rsid w:val="001C5BE0"/>
    <w:rsid w:val="001C6E83"/>
    <w:rsid w:val="001C7423"/>
    <w:rsid w:val="001C7602"/>
    <w:rsid w:val="001D0048"/>
    <w:rsid w:val="001D162B"/>
    <w:rsid w:val="001D19CF"/>
    <w:rsid w:val="001D23BE"/>
    <w:rsid w:val="001D40CF"/>
    <w:rsid w:val="001D446D"/>
    <w:rsid w:val="001D532E"/>
    <w:rsid w:val="001D6681"/>
    <w:rsid w:val="001E04E7"/>
    <w:rsid w:val="001E1114"/>
    <w:rsid w:val="001E14DC"/>
    <w:rsid w:val="001E16C2"/>
    <w:rsid w:val="001E2C56"/>
    <w:rsid w:val="001E2F06"/>
    <w:rsid w:val="001E36B0"/>
    <w:rsid w:val="001E3A15"/>
    <w:rsid w:val="001E4CDD"/>
    <w:rsid w:val="001E526A"/>
    <w:rsid w:val="001E54A2"/>
    <w:rsid w:val="001E5BBE"/>
    <w:rsid w:val="001E687C"/>
    <w:rsid w:val="001E69DE"/>
    <w:rsid w:val="001E7257"/>
    <w:rsid w:val="001F03D2"/>
    <w:rsid w:val="001F0742"/>
    <w:rsid w:val="001F1215"/>
    <w:rsid w:val="001F3C4D"/>
    <w:rsid w:val="001F3E8C"/>
    <w:rsid w:val="001F402C"/>
    <w:rsid w:val="001F404D"/>
    <w:rsid w:val="001F5DD1"/>
    <w:rsid w:val="001F5E20"/>
    <w:rsid w:val="001F5F37"/>
    <w:rsid w:val="001F6511"/>
    <w:rsid w:val="001F66C9"/>
    <w:rsid w:val="001F7AB1"/>
    <w:rsid w:val="0020040C"/>
    <w:rsid w:val="00200EDE"/>
    <w:rsid w:val="00201045"/>
    <w:rsid w:val="0020345A"/>
    <w:rsid w:val="00203A52"/>
    <w:rsid w:val="0020404E"/>
    <w:rsid w:val="002043AD"/>
    <w:rsid w:val="002047F4"/>
    <w:rsid w:val="00205AA1"/>
    <w:rsid w:val="00205BFE"/>
    <w:rsid w:val="002060FD"/>
    <w:rsid w:val="00206398"/>
    <w:rsid w:val="00207936"/>
    <w:rsid w:val="00207B42"/>
    <w:rsid w:val="00211362"/>
    <w:rsid w:val="00211478"/>
    <w:rsid w:val="00211AD5"/>
    <w:rsid w:val="002127B1"/>
    <w:rsid w:val="00212900"/>
    <w:rsid w:val="00213F3D"/>
    <w:rsid w:val="0021558E"/>
    <w:rsid w:val="00215AD9"/>
    <w:rsid w:val="00216233"/>
    <w:rsid w:val="00216303"/>
    <w:rsid w:val="00221093"/>
    <w:rsid w:val="00221B67"/>
    <w:rsid w:val="002229C9"/>
    <w:rsid w:val="00224993"/>
    <w:rsid w:val="00225EF9"/>
    <w:rsid w:val="00226AAE"/>
    <w:rsid w:val="0022724D"/>
    <w:rsid w:val="0022726B"/>
    <w:rsid w:val="00232594"/>
    <w:rsid w:val="0023287C"/>
    <w:rsid w:val="00233850"/>
    <w:rsid w:val="00234CE3"/>
    <w:rsid w:val="00235D42"/>
    <w:rsid w:val="00235D53"/>
    <w:rsid w:val="00236B2B"/>
    <w:rsid w:val="00236D8F"/>
    <w:rsid w:val="0023706B"/>
    <w:rsid w:val="00237384"/>
    <w:rsid w:val="002406E1"/>
    <w:rsid w:val="00241BC8"/>
    <w:rsid w:val="002423F1"/>
    <w:rsid w:val="00242698"/>
    <w:rsid w:val="00244751"/>
    <w:rsid w:val="00244B28"/>
    <w:rsid w:val="00246AEA"/>
    <w:rsid w:val="00247BF3"/>
    <w:rsid w:val="00247D81"/>
    <w:rsid w:val="00247F12"/>
    <w:rsid w:val="00250005"/>
    <w:rsid w:val="0025180E"/>
    <w:rsid w:val="00253FEE"/>
    <w:rsid w:val="002566A7"/>
    <w:rsid w:val="00257CC9"/>
    <w:rsid w:val="00260737"/>
    <w:rsid w:val="00260987"/>
    <w:rsid w:val="002617BF"/>
    <w:rsid w:val="002633CC"/>
    <w:rsid w:val="0026376F"/>
    <w:rsid w:val="00263F77"/>
    <w:rsid w:val="002660FD"/>
    <w:rsid w:val="002662CB"/>
    <w:rsid w:val="0026654F"/>
    <w:rsid w:val="00267E7D"/>
    <w:rsid w:val="00270592"/>
    <w:rsid w:val="002709BD"/>
    <w:rsid w:val="00273CC2"/>
    <w:rsid w:val="002757C8"/>
    <w:rsid w:val="00276F20"/>
    <w:rsid w:val="002779D7"/>
    <w:rsid w:val="0028050E"/>
    <w:rsid w:val="00281153"/>
    <w:rsid w:val="00281925"/>
    <w:rsid w:val="00282322"/>
    <w:rsid w:val="00282432"/>
    <w:rsid w:val="00282EB2"/>
    <w:rsid w:val="002832A2"/>
    <w:rsid w:val="00284C73"/>
    <w:rsid w:val="00285473"/>
    <w:rsid w:val="00286998"/>
    <w:rsid w:val="00287C54"/>
    <w:rsid w:val="00290180"/>
    <w:rsid w:val="002914A6"/>
    <w:rsid w:val="00292B6D"/>
    <w:rsid w:val="00293766"/>
    <w:rsid w:val="0029487C"/>
    <w:rsid w:val="0029502C"/>
    <w:rsid w:val="002950EF"/>
    <w:rsid w:val="00296D1B"/>
    <w:rsid w:val="002A096B"/>
    <w:rsid w:val="002A1242"/>
    <w:rsid w:val="002A14F3"/>
    <w:rsid w:val="002A1516"/>
    <w:rsid w:val="002A2EF4"/>
    <w:rsid w:val="002A31D8"/>
    <w:rsid w:val="002A3914"/>
    <w:rsid w:val="002A3A8C"/>
    <w:rsid w:val="002A4E88"/>
    <w:rsid w:val="002A6415"/>
    <w:rsid w:val="002A712E"/>
    <w:rsid w:val="002A72FC"/>
    <w:rsid w:val="002B0034"/>
    <w:rsid w:val="002B04EA"/>
    <w:rsid w:val="002B32BA"/>
    <w:rsid w:val="002B40F0"/>
    <w:rsid w:val="002B4432"/>
    <w:rsid w:val="002B48B3"/>
    <w:rsid w:val="002B4F17"/>
    <w:rsid w:val="002B4FCD"/>
    <w:rsid w:val="002B6E07"/>
    <w:rsid w:val="002B70CA"/>
    <w:rsid w:val="002B782C"/>
    <w:rsid w:val="002B7A8E"/>
    <w:rsid w:val="002C1748"/>
    <w:rsid w:val="002C2831"/>
    <w:rsid w:val="002C2CEC"/>
    <w:rsid w:val="002C375B"/>
    <w:rsid w:val="002C3F7A"/>
    <w:rsid w:val="002C47AF"/>
    <w:rsid w:val="002C4EE2"/>
    <w:rsid w:val="002C5749"/>
    <w:rsid w:val="002C67D1"/>
    <w:rsid w:val="002C6B0B"/>
    <w:rsid w:val="002C70AC"/>
    <w:rsid w:val="002C727B"/>
    <w:rsid w:val="002C733A"/>
    <w:rsid w:val="002C7348"/>
    <w:rsid w:val="002C74AB"/>
    <w:rsid w:val="002C7BF8"/>
    <w:rsid w:val="002C7E82"/>
    <w:rsid w:val="002D0B87"/>
    <w:rsid w:val="002D0DA5"/>
    <w:rsid w:val="002D156D"/>
    <w:rsid w:val="002D1BC0"/>
    <w:rsid w:val="002D2865"/>
    <w:rsid w:val="002D3DD2"/>
    <w:rsid w:val="002D4BB4"/>
    <w:rsid w:val="002D6102"/>
    <w:rsid w:val="002D62AF"/>
    <w:rsid w:val="002E0736"/>
    <w:rsid w:val="002E0E9F"/>
    <w:rsid w:val="002E0EA4"/>
    <w:rsid w:val="002E14E8"/>
    <w:rsid w:val="002E1B56"/>
    <w:rsid w:val="002E1BA4"/>
    <w:rsid w:val="002E1EDF"/>
    <w:rsid w:val="002E25FE"/>
    <w:rsid w:val="002E2A51"/>
    <w:rsid w:val="002E2BD7"/>
    <w:rsid w:val="002E2F65"/>
    <w:rsid w:val="002E48DE"/>
    <w:rsid w:val="002E4937"/>
    <w:rsid w:val="002E6AF4"/>
    <w:rsid w:val="002F03E4"/>
    <w:rsid w:val="002F1970"/>
    <w:rsid w:val="002F23B4"/>
    <w:rsid w:val="002F27FD"/>
    <w:rsid w:val="002F325F"/>
    <w:rsid w:val="002F4CEF"/>
    <w:rsid w:val="002F5069"/>
    <w:rsid w:val="002F572B"/>
    <w:rsid w:val="002F601C"/>
    <w:rsid w:val="002F63B2"/>
    <w:rsid w:val="002F687E"/>
    <w:rsid w:val="002F6E8F"/>
    <w:rsid w:val="002F73CD"/>
    <w:rsid w:val="002F7E18"/>
    <w:rsid w:val="003004B1"/>
    <w:rsid w:val="00300657"/>
    <w:rsid w:val="003007E9"/>
    <w:rsid w:val="00301B84"/>
    <w:rsid w:val="003028F8"/>
    <w:rsid w:val="00303B0B"/>
    <w:rsid w:val="00303C71"/>
    <w:rsid w:val="00303D0A"/>
    <w:rsid w:val="003040E7"/>
    <w:rsid w:val="00304293"/>
    <w:rsid w:val="00304E22"/>
    <w:rsid w:val="00304F43"/>
    <w:rsid w:val="0030534E"/>
    <w:rsid w:val="003059A7"/>
    <w:rsid w:val="0030606F"/>
    <w:rsid w:val="00306196"/>
    <w:rsid w:val="00306664"/>
    <w:rsid w:val="00311391"/>
    <w:rsid w:val="003113FF"/>
    <w:rsid w:val="0031173C"/>
    <w:rsid w:val="00311968"/>
    <w:rsid w:val="003121AD"/>
    <w:rsid w:val="00312237"/>
    <w:rsid w:val="00313A4C"/>
    <w:rsid w:val="00313A62"/>
    <w:rsid w:val="00313AC3"/>
    <w:rsid w:val="00313C48"/>
    <w:rsid w:val="003149F4"/>
    <w:rsid w:val="00314F45"/>
    <w:rsid w:val="00316B64"/>
    <w:rsid w:val="00316B9B"/>
    <w:rsid w:val="00317023"/>
    <w:rsid w:val="003171BB"/>
    <w:rsid w:val="003176EA"/>
    <w:rsid w:val="003178DE"/>
    <w:rsid w:val="00317D31"/>
    <w:rsid w:val="00317ECC"/>
    <w:rsid w:val="00317F24"/>
    <w:rsid w:val="003208D2"/>
    <w:rsid w:val="00320971"/>
    <w:rsid w:val="00321674"/>
    <w:rsid w:val="00324086"/>
    <w:rsid w:val="00324B06"/>
    <w:rsid w:val="00324E9E"/>
    <w:rsid w:val="00326674"/>
    <w:rsid w:val="0032762C"/>
    <w:rsid w:val="00327B30"/>
    <w:rsid w:val="003307F0"/>
    <w:rsid w:val="00330BA4"/>
    <w:rsid w:val="0033122A"/>
    <w:rsid w:val="003318E1"/>
    <w:rsid w:val="003319C2"/>
    <w:rsid w:val="003321AD"/>
    <w:rsid w:val="00332E74"/>
    <w:rsid w:val="0033385E"/>
    <w:rsid w:val="00333B8D"/>
    <w:rsid w:val="00334EE9"/>
    <w:rsid w:val="00335507"/>
    <w:rsid w:val="00335EFA"/>
    <w:rsid w:val="00336B9A"/>
    <w:rsid w:val="003371FB"/>
    <w:rsid w:val="00341208"/>
    <w:rsid w:val="003424EC"/>
    <w:rsid w:val="00342997"/>
    <w:rsid w:val="00342A71"/>
    <w:rsid w:val="00343430"/>
    <w:rsid w:val="003435C1"/>
    <w:rsid w:val="00343931"/>
    <w:rsid w:val="0034434D"/>
    <w:rsid w:val="00344362"/>
    <w:rsid w:val="00344521"/>
    <w:rsid w:val="0034468A"/>
    <w:rsid w:val="00345658"/>
    <w:rsid w:val="00346291"/>
    <w:rsid w:val="0034662E"/>
    <w:rsid w:val="00347F9A"/>
    <w:rsid w:val="00350398"/>
    <w:rsid w:val="0035153D"/>
    <w:rsid w:val="00351B3C"/>
    <w:rsid w:val="00351FD2"/>
    <w:rsid w:val="0035244A"/>
    <w:rsid w:val="003528BB"/>
    <w:rsid w:val="00353094"/>
    <w:rsid w:val="00353B3C"/>
    <w:rsid w:val="003549B5"/>
    <w:rsid w:val="003551F6"/>
    <w:rsid w:val="0035629D"/>
    <w:rsid w:val="00356445"/>
    <w:rsid w:val="0035696F"/>
    <w:rsid w:val="00356BA1"/>
    <w:rsid w:val="00357E38"/>
    <w:rsid w:val="00360E42"/>
    <w:rsid w:val="0036197F"/>
    <w:rsid w:val="00363397"/>
    <w:rsid w:val="0036365E"/>
    <w:rsid w:val="003637B1"/>
    <w:rsid w:val="00363894"/>
    <w:rsid w:val="003641AA"/>
    <w:rsid w:val="0036427F"/>
    <w:rsid w:val="00364806"/>
    <w:rsid w:val="00365C1F"/>
    <w:rsid w:val="0036631D"/>
    <w:rsid w:val="0036635A"/>
    <w:rsid w:val="00366A42"/>
    <w:rsid w:val="00367AE0"/>
    <w:rsid w:val="0037040E"/>
    <w:rsid w:val="0037096A"/>
    <w:rsid w:val="00370BEC"/>
    <w:rsid w:val="00371189"/>
    <w:rsid w:val="003721CC"/>
    <w:rsid w:val="00372572"/>
    <w:rsid w:val="0037290F"/>
    <w:rsid w:val="0037344B"/>
    <w:rsid w:val="00373979"/>
    <w:rsid w:val="003746E5"/>
    <w:rsid w:val="0037481C"/>
    <w:rsid w:val="00376020"/>
    <w:rsid w:val="0037647D"/>
    <w:rsid w:val="00376533"/>
    <w:rsid w:val="0037653A"/>
    <w:rsid w:val="00376928"/>
    <w:rsid w:val="00377845"/>
    <w:rsid w:val="00381092"/>
    <w:rsid w:val="003816CC"/>
    <w:rsid w:val="00381A02"/>
    <w:rsid w:val="00381CD0"/>
    <w:rsid w:val="00382179"/>
    <w:rsid w:val="0038369B"/>
    <w:rsid w:val="00383BB6"/>
    <w:rsid w:val="00384589"/>
    <w:rsid w:val="00384A91"/>
    <w:rsid w:val="00384F4C"/>
    <w:rsid w:val="0038507E"/>
    <w:rsid w:val="0038508B"/>
    <w:rsid w:val="00385B84"/>
    <w:rsid w:val="003868DE"/>
    <w:rsid w:val="00386E84"/>
    <w:rsid w:val="003879E4"/>
    <w:rsid w:val="00390231"/>
    <w:rsid w:val="003908C4"/>
    <w:rsid w:val="003917DE"/>
    <w:rsid w:val="00392965"/>
    <w:rsid w:val="00393C6C"/>
    <w:rsid w:val="0039401B"/>
    <w:rsid w:val="00394422"/>
    <w:rsid w:val="0039457F"/>
    <w:rsid w:val="00394EE2"/>
    <w:rsid w:val="00394EFA"/>
    <w:rsid w:val="00396221"/>
    <w:rsid w:val="003969E6"/>
    <w:rsid w:val="003970A3"/>
    <w:rsid w:val="003A0227"/>
    <w:rsid w:val="003A0AD5"/>
    <w:rsid w:val="003A0D77"/>
    <w:rsid w:val="003A0E9A"/>
    <w:rsid w:val="003A1062"/>
    <w:rsid w:val="003A1622"/>
    <w:rsid w:val="003A263E"/>
    <w:rsid w:val="003A32EB"/>
    <w:rsid w:val="003A3785"/>
    <w:rsid w:val="003A3FB0"/>
    <w:rsid w:val="003A4704"/>
    <w:rsid w:val="003A4D09"/>
    <w:rsid w:val="003A650F"/>
    <w:rsid w:val="003A67A1"/>
    <w:rsid w:val="003A71AC"/>
    <w:rsid w:val="003B0226"/>
    <w:rsid w:val="003B02E4"/>
    <w:rsid w:val="003B0ACD"/>
    <w:rsid w:val="003B0B49"/>
    <w:rsid w:val="003B17FC"/>
    <w:rsid w:val="003B4BE7"/>
    <w:rsid w:val="003B4E8D"/>
    <w:rsid w:val="003B6C48"/>
    <w:rsid w:val="003B7887"/>
    <w:rsid w:val="003B798A"/>
    <w:rsid w:val="003C0142"/>
    <w:rsid w:val="003C045E"/>
    <w:rsid w:val="003C0610"/>
    <w:rsid w:val="003C0995"/>
    <w:rsid w:val="003C0B70"/>
    <w:rsid w:val="003C1BBC"/>
    <w:rsid w:val="003C1D11"/>
    <w:rsid w:val="003C1D94"/>
    <w:rsid w:val="003C232C"/>
    <w:rsid w:val="003C3911"/>
    <w:rsid w:val="003C3F2E"/>
    <w:rsid w:val="003C3FF6"/>
    <w:rsid w:val="003C4D93"/>
    <w:rsid w:val="003C6C19"/>
    <w:rsid w:val="003C7517"/>
    <w:rsid w:val="003D2B55"/>
    <w:rsid w:val="003D2FB4"/>
    <w:rsid w:val="003D3709"/>
    <w:rsid w:val="003D4A77"/>
    <w:rsid w:val="003D507E"/>
    <w:rsid w:val="003D5323"/>
    <w:rsid w:val="003D56FE"/>
    <w:rsid w:val="003D58ED"/>
    <w:rsid w:val="003D71C2"/>
    <w:rsid w:val="003D7EB2"/>
    <w:rsid w:val="003E50C7"/>
    <w:rsid w:val="003E5139"/>
    <w:rsid w:val="003E6790"/>
    <w:rsid w:val="003E6B08"/>
    <w:rsid w:val="003E752A"/>
    <w:rsid w:val="003E7723"/>
    <w:rsid w:val="003E77A8"/>
    <w:rsid w:val="003E78B1"/>
    <w:rsid w:val="003F13B7"/>
    <w:rsid w:val="003F2159"/>
    <w:rsid w:val="003F22E5"/>
    <w:rsid w:val="003F2338"/>
    <w:rsid w:val="003F2DE7"/>
    <w:rsid w:val="003F2F93"/>
    <w:rsid w:val="003F3068"/>
    <w:rsid w:val="003F4481"/>
    <w:rsid w:val="003F44C3"/>
    <w:rsid w:val="003F558B"/>
    <w:rsid w:val="003F561B"/>
    <w:rsid w:val="003F6A40"/>
    <w:rsid w:val="003F7F9D"/>
    <w:rsid w:val="00400991"/>
    <w:rsid w:val="004016F7"/>
    <w:rsid w:val="004029F2"/>
    <w:rsid w:val="00402C9E"/>
    <w:rsid w:val="00403694"/>
    <w:rsid w:val="0040370D"/>
    <w:rsid w:val="0040383C"/>
    <w:rsid w:val="00403B53"/>
    <w:rsid w:val="00404272"/>
    <w:rsid w:val="00404DE8"/>
    <w:rsid w:val="00405828"/>
    <w:rsid w:val="00406F04"/>
    <w:rsid w:val="004072C9"/>
    <w:rsid w:val="004073A6"/>
    <w:rsid w:val="004101D0"/>
    <w:rsid w:val="004102BC"/>
    <w:rsid w:val="0041040B"/>
    <w:rsid w:val="00410C06"/>
    <w:rsid w:val="004115C8"/>
    <w:rsid w:val="00411E26"/>
    <w:rsid w:val="00413961"/>
    <w:rsid w:val="00413C5C"/>
    <w:rsid w:val="00414562"/>
    <w:rsid w:val="004146D0"/>
    <w:rsid w:val="00415A1C"/>
    <w:rsid w:val="0041669C"/>
    <w:rsid w:val="00416B3B"/>
    <w:rsid w:val="00416ECD"/>
    <w:rsid w:val="0041707B"/>
    <w:rsid w:val="00417ABA"/>
    <w:rsid w:val="00417E74"/>
    <w:rsid w:val="00417FEB"/>
    <w:rsid w:val="004210A3"/>
    <w:rsid w:val="00422BD1"/>
    <w:rsid w:val="00422F24"/>
    <w:rsid w:val="004232F9"/>
    <w:rsid w:val="004236CB"/>
    <w:rsid w:val="0042403D"/>
    <w:rsid w:val="00425604"/>
    <w:rsid w:val="00425884"/>
    <w:rsid w:val="00425FE1"/>
    <w:rsid w:val="004267DD"/>
    <w:rsid w:val="0042680A"/>
    <w:rsid w:val="004304DD"/>
    <w:rsid w:val="00430523"/>
    <w:rsid w:val="00430E25"/>
    <w:rsid w:val="004318CE"/>
    <w:rsid w:val="00431BDA"/>
    <w:rsid w:val="00432001"/>
    <w:rsid w:val="0043209B"/>
    <w:rsid w:val="00432E7D"/>
    <w:rsid w:val="00433B38"/>
    <w:rsid w:val="00433CF8"/>
    <w:rsid w:val="00433E27"/>
    <w:rsid w:val="00434F36"/>
    <w:rsid w:val="0043629B"/>
    <w:rsid w:val="004364C3"/>
    <w:rsid w:val="004405D9"/>
    <w:rsid w:val="00440611"/>
    <w:rsid w:val="00444947"/>
    <w:rsid w:val="00445E24"/>
    <w:rsid w:val="00446DD4"/>
    <w:rsid w:val="004470A4"/>
    <w:rsid w:val="00447E66"/>
    <w:rsid w:val="00450105"/>
    <w:rsid w:val="00450C91"/>
    <w:rsid w:val="00450DC6"/>
    <w:rsid w:val="00454386"/>
    <w:rsid w:val="004551B1"/>
    <w:rsid w:val="0045532B"/>
    <w:rsid w:val="00455BC8"/>
    <w:rsid w:val="00456BEC"/>
    <w:rsid w:val="004575BD"/>
    <w:rsid w:val="004577FF"/>
    <w:rsid w:val="00457E41"/>
    <w:rsid w:val="004605AD"/>
    <w:rsid w:val="00461C03"/>
    <w:rsid w:val="00461FD4"/>
    <w:rsid w:val="00463121"/>
    <w:rsid w:val="00464710"/>
    <w:rsid w:val="0046488E"/>
    <w:rsid w:val="004670A3"/>
    <w:rsid w:val="004670BC"/>
    <w:rsid w:val="00467453"/>
    <w:rsid w:val="004709DB"/>
    <w:rsid w:val="00470AB3"/>
    <w:rsid w:val="00471772"/>
    <w:rsid w:val="00472434"/>
    <w:rsid w:val="00472F67"/>
    <w:rsid w:val="00474546"/>
    <w:rsid w:val="00474E7C"/>
    <w:rsid w:val="004757EC"/>
    <w:rsid w:val="00475902"/>
    <w:rsid w:val="00475AA6"/>
    <w:rsid w:val="00476F33"/>
    <w:rsid w:val="00476F7B"/>
    <w:rsid w:val="00477128"/>
    <w:rsid w:val="0047748B"/>
    <w:rsid w:val="00477B1C"/>
    <w:rsid w:val="00477F02"/>
    <w:rsid w:val="00480DA9"/>
    <w:rsid w:val="004810BA"/>
    <w:rsid w:val="0048118B"/>
    <w:rsid w:val="00481868"/>
    <w:rsid w:val="00481AF6"/>
    <w:rsid w:val="00482412"/>
    <w:rsid w:val="00483D9A"/>
    <w:rsid w:val="00484210"/>
    <w:rsid w:val="004854FC"/>
    <w:rsid w:val="0048569B"/>
    <w:rsid w:val="00485EA8"/>
    <w:rsid w:val="004868F6"/>
    <w:rsid w:val="00490629"/>
    <w:rsid w:val="00490907"/>
    <w:rsid w:val="00491AF6"/>
    <w:rsid w:val="00492545"/>
    <w:rsid w:val="00492DB0"/>
    <w:rsid w:val="004932BA"/>
    <w:rsid w:val="00494928"/>
    <w:rsid w:val="00494F65"/>
    <w:rsid w:val="00495A51"/>
    <w:rsid w:val="0049627E"/>
    <w:rsid w:val="00497B72"/>
    <w:rsid w:val="004A1CA3"/>
    <w:rsid w:val="004A26D1"/>
    <w:rsid w:val="004A3A6C"/>
    <w:rsid w:val="004A4B42"/>
    <w:rsid w:val="004A4EA9"/>
    <w:rsid w:val="004A5F10"/>
    <w:rsid w:val="004A6351"/>
    <w:rsid w:val="004A643A"/>
    <w:rsid w:val="004A7F20"/>
    <w:rsid w:val="004B02D7"/>
    <w:rsid w:val="004B151D"/>
    <w:rsid w:val="004B22B2"/>
    <w:rsid w:val="004B34BD"/>
    <w:rsid w:val="004B3CAC"/>
    <w:rsid w:val="004B3CB1"/>
    <w:rsid w:val="004B4489"/>
    <w:rsid w:val="004B5B89"/>
    <w:rsid w:val="004B6544"/>
    <w:rsid w:val="004B7D98"/>
    <w:rsid w:val="004C0E13"/>
    <w:rsid w:val="004C1E75"/>
    <w:rsid w:val="004C2ABB"/>
    <w:rsid w:val="004C2DE0"/>
    <w:rsid w:val="004C30EF"/>
    <w:rsid w:val="004C3199"/>
    <w:rsid w:val="004C3208"/>
    <w:rsid w:val="004C38FC"/>
    <w:rsid w:val="004C4027"/>
    <w:rsid w:val="004C4365"/>
    <w:rsid w:val="004C49FA"/>
    <w:rsid w:val="004C5E3D"/>
    <w:rsid w:val="004C7057"/>
    <w:rsid w:val="004C71EE"/>
    <w:rsid w:val="004C786F"/>
    <w:rsid w:val="004D1203"/>
    <w:rsid w:val="004D1FFB"/>
    <w:rsid w:val="004D24BE"/>
    <w:rsid w:val="004D30B3"/>
    <w:rsid w:val="004D5321"/>
    <w:rsid w:val="004D58C2"/>
    <w:rsid w:val="004D5F6D"/>
    <w:rsid w:val="004D66CC"/>
    <w:rsid w:val="004D7863"/>
    <w:rsid w:val="004E0470"/>
    <w:rsid w:val="004E1306"/>
    <w:rsid w:val="004E14A9"/>
    <w:rsid w:val="004E1FE5"/>
    <w:rsid w:val="004E3A0F"/>
    <w:rsid w:val="004E4857"/>
    <w:rsid w:val="004E4F83"/>
    <w:rsid w:val="004E5A7D"/>
    <w:rsid w:val="004E5DCA"/>
    <w:rsid w:val="004F0B06"/>
    <w:rsid w:val="004F0C47"/>
    <w:rsid w:val="004F14C1"/>
    <w:rsid w:val="004F2AA9"/>
    <w:rsid w:val="004F30B1"/>
    <w:rsid w:val="004F3D89"/>
    <w:rsid w:val="004F3DC4"/>
    <w:rsid w:val="004F449D"/>
    <w:rsid w:val="004F47C9"/>
    <w:rsid w:val="004F5778"/>
    <w:rsid w:val="004F59BA"/>
    <w:rsid w:val="004F59E0"/>
    <w:rsid w:val="004F789C"/>
    <w:rsid w:val="004F7BAD"/>
    <w:rsid w:val="005006E7"/>
    <w:rsid w:val="00500BE9"/>
    <w:rsid w:val="005018C8"/>
    <w:rsid w:val="005019BC"/>
    <w:rsid w:val="00501AF3"/>
    <w:rsid w:val="00501C76"/>
    <w:rsid w:val="005023F8"/>
    <w:rsid w:val="0050283E"/>
    <w:rsid w:val="0050372F"/>
    <w:rsid w:val="00503ABE"/>
    <w:rsid w:val="0050441F"/>
    <w:rsid w:val="00505C7B"/>
    <w:rsid w:val="00506DAD"/>
    <w:rsid w:val="00507170"/>
    <w:rsid w:val="00507326"/>
    <w:rsid w:val="00511257"/>
    <w:rsid w:val="00511E4E"/>
    <w:rsid w:val="00512469"/>
    <w:rsid w:val="00512AD8"/>
    <w:rsid w:val="005151C9"/>
    <w:rsid w:val="0051579A"/>
    <w:rsid w:val="00515A7F"/>
    <w:rsid w:val="005166EC"/>
    <w:rsid w:val="005173F6"/>
    <w:rsid w:val="00517EC1"/>
    <w:rsid w:val="00520871"/>
    <w:rsid w:val="00520B17"/>
    <w:rsid w:val="005212B3"/>
    <w:rsid w:val="005214BE"/>
    <w:rsid w:val="00521CAA"/>
    <w:rsid w:val="00522CDF"/>
    <w:rsid w:val="00522D83"/>
    <w:rsid w:val="005240FF"/>
    <w:rsid w:val="005241E4"/>
    <w:rsid w:val="00525FAD"/>
    <w:rsid w:val="005267B4"/>
    <w:rsid w:val="005269E7"/>
    <w:rsid w:val="00526C4B"/>
    <w:rsid w:val="00530A45"/>
    <w:rsid w:val="00532B60"/>
    <w:rsid w:val="00534EB7"/>
    <w:rsid w:val="00536719"/>
    <w:rsid w:val="005374AC"/>
    <w:rsid w:val="005403AC"/>
    <w:rsid w:val="00540BA9"/>
    <w:rsid w:val="00541427"/>
    <w:rsid w:val="00541FCA"/>
    <w:rsid w:val="00543080"/>
    <w:rsid w:val="00543ED7"/>
    <w:rsid w:val="00545C44"/>
    <w:rsid w:val="00546BDA"/>
    <w:rsid w:val="005477E8"/>
    <w:rsid w:val="00547871"/>
    <w:rsid w:val="00547A84"/>
    <w:rsid w:val="0055000B"/>
    <w:rsid w:val="00552436"/>
    <w:rsid w:val="00552B57"/>
    <w:rsid w:val="00552C22"/>
    <w:rsid w:val="00554D0A"/>
    <w:rsid w:val="00554E97"/>
    <w:rsid w:val="00555BEF"/>
    <w:rsid w:val="00556AED"/>
    <w:rsid w:val="005578A6"/>
    <w:rsid w:val="00557ADB"/>
    <w:rsid w:val="00560E4B"/>
    <w:rsid w:val="00561180"/>
    <w:rsid w:val="00561288"/>
    <w:rsid w:val="00561CEA"/>
    <w:rsid w:val="00562775"/>
    <w:rsid w:val="0056498D"/>
    <w:rsid w:val="00564A84"/>
    <w:rsid w:val="00564E5F"/>
    <w:rsid w:val="00564F00"/>
    <w:rsid w:val="00564FE3"/>
    <w:rsid w:val="005656E9"/>
    <w:rsid w:val="00565913"/>
    <w:rsid w:val="005665C7"/>
    <w:rsid w:val="00566E3A"/>
    <w:rsid w:val="00567201"/>
    <w:rsid w:val="00567610"/>
    <w:rsid w:val="00567B63"/>
    <w:rsid w:val="00567BDF"/>
    <w:rsid w:val="00567BEF"/>
    <w:rsid w:val="00571068"/>
    <w:rsid w:val="00571BF7"/>
    <w:rsid w:val="00572CCF"/>
    <w:rsid w:val="00573891"/>
    <w:rsid w:val="00574272"/>
    <w:rsid w:val="00574B94"/>
    <w:rsid w:val="00576AC7"/>
    <w:rsid w:val="00576BA1"/>
    <w:rsid w:val="00577FD6"/>
    <w:rsid w:val="005800EA"/>
    <w:rsid w:val="00580122"/>
    <w:rsid w:val="00580516"/>
    <w:rsid w:val="0058096C"/>
    <w:rsid w:val="00581526"/>
    <w:rsid w:val="005816AB"/>
    <w:rsid w:val="00582D1D"/>
    <w:rsid w:val="00582EC3"/>
    <w:rsid w:val="00583CF4"/>
    <w:rsid w:val="00584095"/>
    <w:rsid w:val="005851AB"/>
    <w:rsid w:val="00585B19"/>
    <w:rsid w:val="00585FB5"/>
    <w:rsid w:val="00586FEB"/>
    <w:rsid w:val="00587AB1"/>
    <w:rsid w:val="00587AD4"/>
    <w:rsid w:val="00587B2E"/>
    <w:rsid w:val="00587B90"/>
    <w:rsid w:val="005906F6"/>
    <w:rsid w:val="00590D7A"/>
    <w:rsid w:val="00591052"/>
    <w:rsid w:val="0059118D"/>
    <w:rsid w:val="0059396D"/>
    <w:rsid w:val="005949C4"/>
    <w:rsid w:val="00594AC6"/>
    <w:rsid w:val="00594B99"/>
    <w:rsid w:val="00594E8D"/>
    <w:rsid w:val="0059534D"/>
    <w:rsid w:val="00596290"/>
    <w:rsid w:val="0059690E"/>
    <w:rsid w:val="00596BA2"/>
    <w:rsid w:val="00597A98"/>
    <w:rsid w:val="005A0911"/>
    <w:rsid w:val="005A0E54"/>
    <w:rsid w:val="005A1275"/>
    <w:rsid w:val="005A2E20"/>
    <w:rsid w:val="005A2E8E"/>
    <w:rsid w:val="005A3AB9"/>
    <w:rsid w:val="005A54D9"/>
    <w:rsid w:val="005A5F22"/>
    <w:rsid w:val="005A74B7"/>
    <w:rsid w:val="005B028B"/>
    <w:rsid w:val="005B0827"/>
    <w:rsid w:val="005B2CAE"/>
    <w:rsid w:val="005B48D0"/>
    <w:rsid w:val="005B5597"/>
    <w:rsid w:val="005B66B3"/>
    <w:rsid w:val="005B6D68"/>
    <w:rsid w:val="005B7960"/>
    <w:rsid w:val="005B7FB3"/>
    <w:rsid w:val="005C0AF7"/>
    <w:rsid w:val="005C2B45"/>
    <w:rsid w:val="005C40BE"/>
    <w:rsid w:val="005C6204"/>
    <w:rsid w:val="005C676D"/>
    <w:rsid w:val="005C7C99"/>
    <w:rsid w:val="005D00A4"/>
    <w:rsid w:val="005D09CE"/>
    <w:rsid w:val="005D1255"/>
    <w:rsid w:val="005D1C7E"/>
    <w:rsid w:val="005D35FC"/>
    <w:rsid w:val="005D4226"/>
    <w:rsid w:val="005D48A2"/>
    <w:rsid w:val="005D4ADB"/>
    <w:rsid w:val="005D4F9B"/>
    <w:rsid w:val="005D5854"/>
    <w:rsid w:val="005D5D82"/>
    <w:rsid w:val="005D61FC"/>
    <w:rsid w:val="005D691F"/>
    <w:rsid w:val="005D6A6F"/>
    <w:rsid w:val="005D75DD"/>
    <w:rsid w:val="005E01E0"/>
    <w:rsid w:val="005E02CF"/>
    <w:rsid w:val="005E0AB6"/>
    <w:rsid w:val="005E1615"/>
    <w:rsid w:val="005E1D0E"/>
    <w:rsid w:val="005E2538"/>
    <w:rsid w:val="005E2AD0"/>
    <w:rsid w:val="005E3988"/>
    <w:rsid w:val="005E3C7F"/>
    <w:rsid w:val="005E4E6B"/>
    <w:rsid w:val="005E5910"/>
    <w:rsid w:val="005E5B0C"/>
    <w:rsid w:val="005E683F"/>
    <w:rsid w:val="005E74C0"/>
    <w:rsid w:val="005F00FC"/>
    <w:rsid w:val="005F06F2"/>
    <w:rsid w:val="005F0E33"/>
    <w:rsid w:val="005F282D"/>
    <w:rsid w:val="005F3DA0"/>
    <w:rsid w:val="005F48BF"/>
    <w:rsid w:val="005F53C0"/>
    <w:rsid w:val="005F57A0"/>
    <w:rsid w:val="005F70F6"/>
    <w:rsid w:val="005F75D2"/>
    <w:rsid w:val="0060064B"/>
    <w:rsid w:val="00600727"/>
    <w:rsid w:val="00601E89"/>
    <w:rsid w:val="006020F6"/>
    <w:rsid w:val="006027ED"/>
    <w:rsid w:val="006036AF"/>
    <w:rsid w:val="006038E6"/>
    <w:rsid w:val="00603FF1"/>
    <w:rsid w:val="006054A3"/>
    <w:rsid w:val="00606D9C"/>
    <w:rsid w:val="00607862"/>
    <w:rsid w:val="006115AE"/>
    <w:rsid w:val="00612018"/>
    <w:rsid w:val="00614710"/>
    <w:rsid w:val="00614C6B"/>
    <w:rsid w:val="00614D13"/>
    <w:rsid w:val="00615C8A"/>
    <w:rsid w:val="00621F67"/>
    <w:rsid w:val="006226C9"/>
    <w:rsid w:val="00622A71"/>
    <w:rsid w:val="00622D8E"/>
    <w:rsid w:val="00623AA4"/>
    <w:rsid w:val="00624B46"/>
    <w:rsid w:val="00625115"/>
    <w:rsid w:val="00625AFD"/>
    <w:rsid w:val="00625BB5"/>
    <w:rsid w:val="006262EC"/>
    <w:rsid w:val="0062676B"/>
    <w:rsid w:val="00626A6D"/>
    <w:rsid w:val="00626FCB"/>
    <w:rsid w:val="00631FC1"/>
    <w:rsid w:val="00633559"/>
    <w:rsid w:val="0063392C"/>
    <w:rsid w:val="00634D72"/>
    <w:rsid w:val="00636267"/>
    <w:rsid w:val="00636692"/>
    <w:rsid w:val="00636EA8"/>
    <w:rsid w:val="0063786F"/>
    <w:rsid w:val="00637C79"/>
    <w:rsid w:val="00637D66"/>
    <w:rsid w:val="006405BC"/>
    <w:rsid w:val="00641A95"/>
    <w:rsid w:val="00641DE0"/>
    <w:rsid w:val="00641E9F"/>
    <w:rsid w:val="00642140"/>
    <w:rsid w:val="00642276"/>
    <w:rsid w:val="0064283D"/>
    <w:rsid w:val="00642A0D"/>
    <w:rsid w:val="00642A5B"/>
    <w:rsid w:val="00644F54"/>
    <w:rsid w:val="00645431"/>
    <w:rsid w:val="00645487"/>
    <w:rsid w:val="006459EA"/>
    <w:rsid w:val="00645BFB"/>
    <w:rsid w:val="00645EB3"/>
    <w:rsid w:val="00646182"/>
    <w:rsid w:val="0064691F"/>
    <w:rsid w:val="00647A80"/>
    <w:rsid w:val="00647B3C"/>
    <w:rsid w:val="00647C08"/>
    <w:rsid w:val="00647F6B"/>
    <w:rsid w:val="00650026"/>
    <w:rsid w:val="00650C34"/>
    <w:rsid w:val="00650D48"/>
    <w:rsid w:val="00651232"/>
    <w:rsid w:val="00651E63"/>
    <w:rsid w:val="00652669"/>
    <w:rsid w:val="00652E85"/>
    <w:rsid w:val="00653DE0"/>
    <w:rsid w:val="00654A6F"/>
    <w:rsid w:val="00654F29"/>
    <w:rsid w:val="0065533B"/>
    <w:rsid w:val="00656097"/>
    <w:rsid w:val="0065689B"/>
    <w:rsid w:val="006571C7"/>
    <w:rsid w:val="00657B39"/>
    <w:rsid w:val="0066095E"/>
    <w:rsid w:val="00661317"/>
    <w:rsid w:val="0066154C"/>
    <w:rsid w:val="00662024"/>
    <w:rsid w:val="0066284B"/>
    <w:rsid w:val="00662B4A"/>
    <w:rsid w:val="0066308E"/>
    <w:rsid w:val="0066325B"/>
    <w:rsid w:val="0066546E"/>
    <w:rsid w:val="00666146"/>
    <w:rsid w:val="006709E1"/>
    <w:rsid w:val="00670B40"/>
    <w:rsid w:val="00671DF3"/>
    <w:rsid w:val="0067335C"/>
    <w:rsid w:val="00674901"/>
    <w:rsid w:val="0067554F"/>
    <w:rsid w:val="00676C6E"/>
    <w:rsid w:val="00677F62"/>
    <w:rsid w:val="00680818"/>
    <w:rsid w:val="006812CE"/>
    <w:rsid w:val="00682BE6"/>
    <w:rsid w:val="006830FC"/>
    <w:rsid w:val="0068317A"/>
    <w:rsid w:val="0068400C"/>
    <w:rsid w:val="006857EE"/>
    <w:rsid w:val="00686392"/>
    <w:rsid w:val="00690649"/>
    <w:rsid w:val="00690E6E"/>
    <w:rsid w:val="006915B3"/>
    <w:rsid w:val="00691C81"/>
    <w:rsid w:val="00692465"/>
    <w:rsid w:val="00692579"/>
    <w:rsid w:val="00692A8B"/>
    <w:rsid w:val="00692D1A"/>
    <w:rsid w:val="006935F2"/>
    <w:rsid w:val="00693BC9"/>
    <w:rsid w:val="00694100"/>
    <w:rsid w:val="006946A8"/>
    <w:rsid w:val="00694E0C"/>
    <w:rsid w:val="00694EF4"/>
    <w:rsid w:val="006950E1"/>
    <w:rsid w:val="006958A1"/>
    <w:rsid w:val="006963A5"/>
    <w:rsid w:val="00696A50"/>
    <w:rsid w:val="006972B7"/>
    <w:rsid w:val="0069747B"/>
    <w:rsid w:val="006A0598"/>
    <w:rsid w:val="006A0B9F"/>
    <w:rsid w:val="006A180F"/>
    <w:rsid w:val="006A1D84"/>
    <w:rsid w:val="006A24E3"/>
    <w:rsid w:val="006A3035"/>
    <w:rsid w:val="006A3A37"/>
    <w:rsid w:val="006A4030"/>
    <w:rsid w:val="006A4816"/>
    <w:rsid w:val="006A4DFF"/>
    <w:rsid w:val="006A6086"/>
    <w:rsid w:val="006A626A"/>
    <w:rsid w:val="006A6EF3"/>
    <w:rsid w:val="006A7764"/>
    <w:rsid w:val="006B0D07"/>
    <w:rsid w:val="006B0F87"/>
    <w:rsid w:val="006B114B"/>
    <w:rsid w:val="006B1276"/>
    <w:rsid w:val="006B17F1"/>
    <w:rsid w:val="006B2E2C"/>
    <w:rsid w:val="006B3770"/>
    <w:rsid w:val="006B3C9A"/>
    <w:rsid w:val="006B3D0B"/>
    <w:rsid w:val="006B4D66"/>
    <w:rsid w:val="006B4E92"/>
    <w:rsid w:val="006B5143"/>
    <w:rsid w:val="006B5534"/>
    <w:rsid w:val="006B6E36"/>
    <w:rsid w:val="006B6EE6"/>
    <w:rsid w:val="006B702A"/>
    <w:rsid w:val="006C0F06"/>
    <w:rsid w:val="006C2111"/>
    <w:rsid w:val="006C2475"/>
    <w:rsid w:val="006C37C3"/>
    <w:rsid w:val="006C38DD"/>
    <w:rsid w:val="006C3EE2"/>
    <w:rsid w:val="006C44D0"/>
    <w:rsid w:val="006C6BCF"/>
    <w:rsid w:val="006C7E4B"/>
    <w:rsid w:val="006D06D8"/>
    <w:rsid w:val="006D10E7"/>
    <w:rsid w:val="006D13B1"/>
    <w:rsid w:val="006D13EC"/>
    <w:rsid w:val="006D146B"/>
    <w:rsid w:val="006D1BC1"/>
    <w:rsid w:val="006D3E3F"/>
    <w:rsid w:val="006D3E6B"/>
    <w:rsid w:val="006D4E6B"/>
    <w:rsid w:val="006D6B0E"/>
    <w:rsid w:val="006D6CB5"/>
    <w:rsid w:val="006D7920"/>
    <w:rsid w:val="006D7A99"/>
    <w:rsid w:val="006E0C65"/>
    <w:rsid w:val="006E0E25"/>
    <w:rsid w:val="006E10B9"/>
    <w:rsid w:val="006E3AAA"/>
    <w:rsid w:val="006E52E3"/>
    <w:rsid w:val="006E57CC"/>
    <w:rsid w:val="006E631F"/>
    <w:rsid w:val="006E68F3"/>
    <w:rsid w:val="006E6973"/>
    <w:rsid w:val="006E7217"/>
    <w:rsid w:val="006E7295"/>
    <w:rsid w:val="006E7421"/>
    <w:rsid w:val="006E7BC2"/>
    <w:rsid w:val="006E7C18"/>
    <w:rsid w:val="006F1202"/>
    <w:rsid w:val="006F1C0D"/>
    <w:rsid w:val="006F2C8D"/>
    <w:rsid w:val="006F5DCF"/>
    <w:rsid w:val="006F635D"/>
    <w:rsid w:val="006F7F96"/>
    <w:rsid w:val="00700ED3"/>
    <w:rsid w:val="007016A9"/>
    <w:rsid w:val="00702608"/>
    <w:rsid w:val="00702A67"/>
    <w:rsid w:val="00703ED6"/>
    <w:rsid w:val="00704010"/>
    <w:rsid w:val="00704FBB"/>
    <w:rsid w:val="007058BD"/>
    <w:rsid w:val="0070594C"/>
    <w:rsid w:val="00705A5A"/>
    <w:rsid w:val="00706069"/>
    <w:rsid w:val="007060F7"/>
    <w:rsid w:val="00706BB1"/>
    <w:rsid w:val="00707CF6"/>
    <w:rsid w:val="00710102"/>
    <w:rsid w:val="007110F7"/>
    <w:rsid w:val="0071138C"/>
    <w:rsid w:val="00711AD8"/>
    <w:rsid w:val="007126EF"/>
    <w:rsid w:val="007129D2"/>
    <w:rsid w:val="007149FC"/>
    <w:rsid w:val="00716984"/>
    <w:rsid w:val="007176AF"/>
    <w:rsid w:val="007179A0"/>
    <w:rsid w:val="00720588"/>
    <w:rsid w:val="007208BB"/>
    <w:rsid w:val="00720C2B"/>
    <w:rsid w:val="007211F3"/>
    <w:rsid w:val="0072198F"/>
    <w:rsid w:val="00721BCF"/>
    <w:rsid w:val="00721C13"/>
    <w:rsid w:val="00721CD7"/>
    <w:rsid w:val="00722ACD"/>
    <w:rsid w:val="007233AE"/>
    <w:rsid w:val="00723A0A"/>
    <w:rsid w:val="0072410C"/>
    <w:rsid w:val="0072411D"/>
    <w:rsid w:val="007261B1"/>
    <w:rsid w:val="00726DFE"/>
    <w:rsid w:val="00726F32"/>
    <w:rsid w:val="00730913"/>
    <w:rsid w:val="00731C5E"/>
    <w:rsid w:val="00732A73"/>
    <w:rsid w:val="007335F5"/>
    <w:rsid w:val="00734244"/>
    <w:rsid w:val="00736027"/>
    <w:rsid w:val="00736CB0"/>
    <w:rsid w:val="00737181"/>
    <w:rsid w:val="00737738"/>
    <w:rsid w:val="007405D5"/>
    <w:rsid w:val="00741BED"/>
    <w:rsid w:val="00743AEA"/>
    <w:rsid w:val="007446DC"/>
    <w:rsid w:val="0074470C"/>
    <w:rsid w:val="007462E7"/>
    <w:rsid w:val="007465B5"/>
    <w:rsid w:val="00746C82"/>
    <w:rsid w:val="00747A15"/>
    <w:rsid w:val="007501EA"/>
    <w:rsid w:val="007502CC"/>
    <w:rsid w:val="00750428"/>
    <w:rsid w:val="00750E44"/>
    <w:rsid w:val="007527F3"/>
    <w:rsid w:val="00752D2C"/>
    <w:rsid w:val="0075304E"/>
    <w:rsid w:val="007539A2"/>
    <w:rsid w:val="00754E6B"/>
    <w:rsid w:val="007578DC"/>
    <w:rsid w:val="00757AD2"/>
    <w:rsid w:val="00760506"/>
    <w:rsid w:val="00760675"/>
    <w:rsid w:val="00760C70"/>
    <w:rsid w:val="00761FF1"/>
    <w:rsid w:val="00762263"/>
    <w:rsid w:val="00762AA8"/>
    <w:rsid w:val="007635E2"/>
    <w:rsid w:val="00763A2C"/>
    <w:rsid w:val="00764AE8"/>
    <w:rsid w:val="00764E70"/>
    <w:rsid w:val="00766137"/>
    <w:rsid w:val="00766984"/>
    <w:rsid w:val="007673CE"/>
    <w:rsid w:val="0076760A"/>
    <w:rsid w:val="00770261"/>
    <w:rsid w:val="0077039E"/>
    <w:rsid w:val="00771582"/>
    <w:rsid w:val="00773333"/>
    <w:rsid w:val="0077431B"/>
    <w:rsid w:val="0077610B"/>
    <w:rsid w:val="0077680B"/>
    <w:rsid w:val="00776FF5"/>
    <w:rsid w:val="007774D7"/>
    <w:rsid w:val="007806B8"/>
    <w:rsid w:val="00780D32"/>
    <w:rsid w:val="00781411"/>
    <w:rsid w:val="00782A0C"/>
    <w:rsid w:val="0078343E"/>
    <w:rsid w:val="00783988"/>
    <w:rsid w:val="00784C4C"/>
    <w:rsid w:val="00785679"/>
    <w:rsid w:val="007856BC"/>
    <w:rsid w:val="0078618E"/>
    <w:rsid w:val="0078684C"/>
    <w:rsid w:val="00787047"/>
    <w:rsid w:val="00787128"/>
    <w:rsid w:val="00787134"/>
    <w:rsid w:val="007879E5"/>
    <w:rsid w:val="00790004"/>
    <w:rsid w:val="00790D36"/>
    <w:rsid w:val="0079108C"/>
    <w:rsid w:val="007914B3"/>
    <w:rsid w:val="00791625"/>
    <w:rsid w:val="007925C2"/>
    <w:rsid w:val="007935C8"/>
    <w:rsid w:val="007941BD"/>
    <w:rsid w:val="007946DB"/>
    <w:rsid w:val="00794726"/>
    <w:rsid w:val="00794AE1"/>
    <w:rsid w:val="00794D6C"/>
    <w:rsid w:val="00795D2B"/>
    <w:rsid w:val="00795EF3"/>
    <w:rsid w:val="00796284"/>
    <w:rsid w:val="007969A8"/>
    <w:rsid w:val="0079700D"/>
    <w:rsid w:val="00797CF2"/>
    <w:rsid w:val="00797F13"/>
    <w:rsid w:val="007A0C73"/>
    <w:rsid w:val="007A21B7"/>
    <w:rsid w:val="007A27FD"/>
    <w:rsid w:val="007A2DF9"/>
    <w:rsid w:val="007A31AC"/>
    <w:rsid w:val="007A34FA"/>
    <w:rsid w:val="007A3A2E"/>
    <w:rsid w:val="007A3CEB"/>
    <w:rsid w:val="007A557D"/>
    <w:rsid w:val="007A5E94"/>
    <w:rsid w:val="007A5FB1"/>
    <w:rsid w:val="007A6C93"/>
    <w:rsid w:val="007A71F2"/>
    <w:rsid w:val="007A71F5"/>
    <w:rsid w:val="007A779A"/>
    <w:rsid w:val="007A7F53"/>
    <w:rsid w:val="007B0123"/>
    <w:rsid w:val="007B035A"/>
    <w:rsid w:val="007B1246"/>
    <w:rsid w:val="007B1B49"/>
    <w:rsid w:val="007B2658"/>
    <w:rsid w:val="007B3002"/>
    <w:rsid w:val="007B3008"/>
    <w:rsid w:val="007B34B8"/>
    <w:rsid w:val="007B34F6"/>
    <w:rsid w:val="007B3FFF"/>
    <w:rsid w:val="007B475A"/>
    <w:rsid w:val="007B4B0E"/>
    <w:rsid w:val="007B4D39"/>
    <w:rsid w:val="007B5608"/>
    <w:rsid w:val="007B5E42"/>
    <w:rsid w:val="007B5E70"/>
    <w:rsid w:val="007B6C15"/>
    <w:rsid w:val="007B7836"/>
    <w:rsid w:val="007B7FEF"/>
    <w:rsid w:val="007C0349"/>
    <w:rsid w:val="007C1667"/>
    <w:rsid w:val="007C1D3A"/>
    <w:rsid w:val="007C2E8A"/>
    <w:rsid w:val="007C2EDA"/>
    <w:rsid w:val="007C3AE1"/>
    <w:rsid w:val="007C465B"/>
    <w:rsid w:val="007C5655"/>
    <w:rsid w:val="007C5ABD"/>
    <w:rsid w:val="007C6CB6"/>
    <w:rsid w:val="007C7678"/>
    <w:rsid w:val="007D05C9"/>
    <w:rsid w:val="007D19E9"/>
    <w:rsid w:val="007D1DFB"/>
    <w:rsid w:val="007D1ED6"/>
    <w:rsid w:val="007D25F7"/>
    <w:rsid w:val="007D49FC"/>
    <w:rsid w:val="007D62E7"/>
    <w:rsid w:val="007D6DDA"/>
    <w:rsid w:val="007D6E78"/>
    <w:rsid w:val="007D7344"/>
    <w:rsid w:val="007D742C"/>
    <w:rsid w:val="007D77D6"/>
    <w:rsid w:val="007D79E7"/>
    <w:rsid w:val="007D7BDF"/>
    <w:rsid w:val="007E1768"/>
    <w:rsid w:val="007E1E59"/>
    <w:rsid w:val="007E1FEE"/>
    <w:rsid w:val="007E2F9B"/>
    <w:rsid w:val="007E2FD0"/>
    <w:rsid w:val="007E39FA"/>
    <w:rsid w:val="007E4F73"/>
    <w:rsid w:val="007E5496"/>
    <w:rsid w:val="007E62A2"/>
    <w:rsid w:val="007E756F"/>
    <w:rsid w:val="007E777F"/>
    <w:rsid w:val="007F0080"/>
    <w:rsid w:val="007F03ED"/>
    <w:rsid w:val="007F156C"/>
    <w:rsid w:val="007F2A57"/>
    <w:rsid w:val="007F2C3F"/>
    <w:rsid w:val="007F2FEA"/>
    <w:rsid w:val="007F3956"/>
    <w:rsid w:val="007F3B33"/>
    <w:rsid w:val="007F4747"/>
    <w:rsid w:val="007F4761"/>
    <w:rsid w:val="007F4FB4"/>
    <w:rsid w:val="007F5CFE"/>
    <w:rsid w:val="007F6091"/>
    <w:rsid w:val="007F69BE"/>
    <w:rsid w:val="007F6B8D"/>
    <w:rsid w:val="00800645"/>
    <w:rsid w:val="00800BA9"/>
    <w:rsid w:val="00800BED"/>
    <w:rsid w:val="00800FBF"/>
    <w:rsid w:val="00801D92"/>
    <w:rsid w:val="008030A8"/>
    <w:rsid w:val="00804102"/>
    <w:rsid w:val="008045A4"/>
    <w:rsid w:val="008059EF"/>
    <w:rsid w:val="00805CE8"/>
    <w:rsid w:val="00806765"/>
    <w:rsid w:val="0080681D"/>
    <w:rsid w:val="00806C11"/>
    <w:rsid w:val="0081024B"/>
    <w:rsid w:val="008105C7"/>
    <w:rsid w:val="00810631"/>
    <w:rsid w:val="008108CA"/>
    <w:rsid w:val="00810D22"/>
    <w:rsid w:val="00811A67"/>
    <w:rsid w:val="00811BEE"/>
    <w:rsid w:val="00813281"/>
    <w:rsid w:val="008132E8"/>
    <w:rsid w:val="0081424D"/>
    <w:rsid w:val="00814BAA"/>
    <w:rsid w:val="008153E7"/>
    <w:rsid w:val="00816576"/>
    <w:rsid w:val="008176EA"/>
    <w:rsid w:val="0082042B"/>
    <w:rsid w:val="008207B3"/>
    <w:rsid w:val="00821467"/>
    <w:rsid w:val="00821CC1"/>
    <w:rsid w:val="008222D1"/>
    <w:rsid w:val="00823C6B"/>
    <w:rsid w:val="0082576B"/>
    <w:rsid w:val="00826186"/>
    <w:rsid w:val="00826AE5"/>
    <w:rsid w:val="00827836"/>
    <w:rsid w:val="00830521"/>
    <w:rsid w:val="0083071E"/>
    <w:rsid w:val="00830CE1"/>
    <w:rsid w:val="00830E73"/>
    <w:rsid w:val="00831524"/>
    <w:rsid w:val="00831613"/>
    <w:rsid w:val="00831F12"/>
    <w:rsid w:val="00832AC5"/>
    <w:rsid w:val="00833320"/>
    <w:rsid w:val="00834621"/>
    <w:rsid w:val="00835152"/>
    <w:rsid w:val="008357F7"/>
    <w:rsid w:val="0083581E"/>
    <w:rsid w:val="00836A91"/>
    <w:rsid w:val="00837328"/>
    <w:rsid w:val="0084058A"/>
    <w:rsid w:val="00842D07"/>
    <w:rsid w:val="0084347C"/>
    <w:rsid w:val="008435BD"/>
    <w:rsid w:val="0084433F"/>
    <w:rsid w:val="00844E9F"/>
    <w:rsid w:val="008452C0"/>
    <w:rsid w:val="0084597B"/>
    <w:rsid w:val="00845EFF"/>
    <w:rsid w:val="00846403"/>
    <w:rsid w:val="0084691E"/>
    <w:rsid w:val="008469B0"/>
    <w:rsid w:val="00847F26"/>
    <w:rsid w:val="00850123"/>
    <w:rsid w:val="00850178"/>
    <w:rsid w:val="0085056B"/>
    <w:rsid w:val="00850EF4"/>
    <w:rsid w:val="0085233A"/>
    <w:rsid w:val="00854311"/>
    <w:rsid w:val="00854803"/>
    <w:rsid w:val="0085480C"/>
    <w:rsid w:val="008551FE"/>
    <w:rsid w:val="008562AD"/>
    <w:rsid w:val="008562FD"/>
    <w:rsid w:val="008573E0"/>
    <w:rsid w:val="00857A7F"/>
    <w:rsid w:val="00860F70"/>
    <w:rsid w:val="00862940"/>
    <w:rsid w:val="008629F2"/>
    <w:rsid w:val="0086344A"/>
    <w:rsid w:val="00864356"/>
    <w:rsid w:val="00866481"/>
    <w:rsid w:val="008705D4"/>
    <w:rsid w:val="00871F26"/>
    <w:rsid w:val="00872B3B"/>
    <w:rsid w:val="0087349A"/>
    <w:rsid w:val="00874699"/>
    <w:rsid w:val="00874776"/>
    <w:rsid w:val="008751A8"/>
    <w:rsid w:val="0087553E"/>
    <w:rsid w:val="008756BA"/>
    <w:rsid w:val="00875AA9"/>
    <w:rsid w:val="008769DB"/>
    <w:rsid w:val="00877341"/>
    <w:rsid w:val="00877EF8"/>
    <w:rsid w:val="00880D57"/>
    <w:rsid w:val="00882141"/>
    <w:rsid w:val="00882CC4"/>
    <w:rsid w:val="00882F78"/>
    <w:rsid w:val="0088315B"/>
    <w:rsid w:val="00883185"/>
    <w:rsid w:val="0088427C"/>
    <w:rsid w:val="00884540"/>
    <w:rsid w:val="00884566"/>
    <w:rsid w:val="0088488C"/>
    <w:rsid w:val="00884D80"/>
    <w:rsid w:val="0088525B"/>
    <w:rsid w:val="00885A4C"/>
    <w:rsid w:val="008860AB"/>
    <w:rsid w:val="00886B2C"/>
    <w:rsid w:val="00887C27"/>
    <w:rsid w:val="0089089F"/>
    <w:rsid w:val="00890CA9"/>
    <w:rsid w:val="008910ED"/>
    <w:rsid w:val="00891410"/>
    <w:rsid w:val="00892B65"/>
    <w:rsid w:val="0089316E"/>
    <w:rsid w:val="00893361"/>
    <w:rsid w:val="0089405E"/>
    <w:rsid w:val="008944AA"/>
    <w:rsid w:val="00894732"/>
    <w:rsid w:val="008947D0"/>
    <w:rsid w:val="008947DA"/>
    <w:rsid w:val="00896F9A"/>
    <w:rsid w:val="00897A4B"/>
    <w:rsid w:val="008A1348"/>
    <w:rsid w:val="008A30B0"/>
    <w:rsid w:val="008A3157"/>
    <w:rsid w:val="008A35F1"/>
    <w:rsid w:val="008A3E60"/>
    <w:rsid w:val="008A43CD"/>
    <w:rsid w:val="008A46C2"/>
    <w:rsid w:val="008A4C34"/>
    <w:rsid w:val="008A5C15"/>
    <w:rsid w:val="008A6170"/>
    <w:rsid w:val="008A6961"/>
    <w:rsid w:val="008A720A"/>
    <w:rsid w:val="008B0088"/>
    <w:rsid w:val="008B0BAC"/>
    <w:rsid w:val="008B0C79"/>
    <w:rsid w:val="008B12B0"/>
    <w:rsid w:val="008B1A22"/>
    <w:rsid w:val="008B28C9"/>
    <w:rsid w:val="008B2E6E"/>
    <w:rsid w:val="008B35A1"/>
    <w:rsid w:val="008B42B0"/>
    <w:rsid w:val="008B4941"/>
    <w:rsid w:val="008B4CBD"/>
    <w:rsid w:val="008B54B7"/>
    <w:rsid w:val="008B6243"/>
    <w:rsid w:val="008B6796"/>
    <w:rsid w:val="008B6AE4"/>
    <w:rsid w:val="008B6DA2"/>
    <w:rsid w:val="008B7F90"/>
    <w:rsid w:val="008C0422"/>
    <w:rsid w:val="008C0757"/>
    <w:rsid w:val="008C0DA0"/>
    <w:rsid w:val="008C1790"/>
    <w:rsid w:val="008C1AAB"/>
    <w:rsid w:val="008C1C00"/>
    <w:rsid w:val="008C291C"/>
    <w:rsid w:val="008C2E86"/>
    <w:rsid w:val="008C439F"/>
    <w:rsid w:val="008C4B7B"/>
    <w:rsid w:val="008C5F0D"/>
    <w:rsid w:val="008C73D2"/>
    <w:rsid w:val="008C7770"/>
    <w:rsid w:val="008C7822"/>
    <w:rsid w:val="008D120F"/>
    <w:rsid w:val="008D1673"/>
    <w:rsid w:val="008D269C"/>
    <w:rsid w:val="008D31F3"/>
    <w:rsid w:val="008D330D"/>
    <w:rsid w:val="008D393F"/>
    <w:rsid w:val="008D3AEF"/>
    <w:rsid w:val="008D4871"/>
    <w:rsid w:val="008D568A"/>
    <w:rsid w:val="008D6581"/>
    <w:rsid w:val="008D7266"/>
    <w:rsid w:val="008E02B8"/>
    <w:rsid w:val="008E0751"/>
    <w:rsid w:val="008E085C"/>
    <w:rsid w:val="008E1597"/>
    <w:rsid w:val="008E2A43"/>
    <w:rsid w:val="008E3B93"/>
    <w:rsid w:val="008E3BF1"/>
    <w:rsid w:val="008E3F5C"/>
    <w:rsid w:val="008E4B24"/>
    <w:rsid w:val="008E56D8"/>
    <w:rsid w:val="008E5B69"/>
    <w:rsid w:val="008E5FD0"/>
    <w:rsid w:val="008E5FF1"/>
    <w:rsid w:val="008E6278"/>
    <w:rsid w:val="008E62AB"/>
    <w:rsid w:val="008E7B67"/>
    <w:rsid w:val="008E7D2E"/>
    <w:rsid w:val="008F00C5"/>
    <w:rsid w:val="008F0F32"/>
    <w:rsid w:val="008F0F6B"/>
    <w:rsid w:val="008F1968"/>
    <w:rsid w:val="008F1AB8"/>
    <w:rsid w:val="008F2C9F"/>
    <w:rsid w:val="008F3A4A"/>
    <w:rsid w:val="008F3C82"/>
    <w:rsid w:val="008F5575"/>
    <w:rsid w:val="008F6769"/>
    <w:rsid w:val="008F7A1E"/>
    <w:rsid w:val="008F7D15"/>
    <w:rsid w:val="009009D0"/>
    <w:rsid w:val="00901395"/>
    <w:rsid w:val="0090140C"/>
    <w:rsid w:val="00903050"/>
    <w:rsid w:val="00903844"/>
    <w:rsid w:val="00904785"/>
    <w:rsid w:val="009052F5"/>
    <w:rsid w:val="009054B8"/>
    <w:rsid w:val="00906102"/>
    <w:rsid w:val="009063C3"/>
    <w:rsid w:val="00906D93"/>
    <w:rsid w:val="00907DD5"/>
    <w:rsid w:val="0091084C"/>
    <w:rsid w:val="00911F10"/>
    <w:rsid w:val="00912165"/>
    <w:rsid w:val="00912364"/>
    <w:rsid w:val="00912EBB"/>
    <w:rsid w:val="00913A5B"/>
    <w:rsid w:val="0091444A"/>
    <w:rsid w:val="00914685"/>
    <w:rsid w:val="009150AD"/>
    <w:rsid w:val="009154F2"/>
    <w:rsid w:val="00915B5B"/>
    <w:rsid w:val="00915FBF"/>
    <w:rsid w:val="00916190"/>
    <w:rsid w:val="009169D7"/>
    <w:rsid w:val="00916BC6"/>
    <w:rsid w:val="00916E96"/>
    <w:rsid w:val="009175CE"/>
    <w:rsid w:val="00917C10"/>
    <w:rsid w:val="0092074A"/>
    <w:rsid w:val="0092135B"/>
    <w:rsid w:val="00921BF6"/>
    <w:rsid w:val="00921EBA"/>
    <w:rsid w:val="00922662"/>
    <w:rsid w:val="00922E84"/>
    <w:rsid w:val="00923E60"/>
    <w:rsid w:val="00924685"/>
    <w:rsid w:val="00924EC9"/>
    <w:rsid w:val="009258B7"/>
    <w:rsid w:val="00927C87"/>
    <w:rsid w:val="009302A3"/>
    <w:rsid w:val="00931253"/>
    <w:rsid w:val="009317AA"/>
    <w:rsid w:val="00933092"/>
    <w:rsid w:val="00933302"/>
    <w:rsid w:val="00933CA5"/>
    <w:rsid w:val="00937DD7"/>
    <w:rsid w:val="00940EB7"/>
    <w:rsid w:val="00940FA7"/>
    <w:rsid w:val="0094186B"/>
    <w:rsid w:val="00941BF1"/>
    <w:rsid w:val="009422A1"/>
    <w:rsid w:val="009425B4"/>
    <w:rsid w:val="00942B13"/>
    <w:rsid w:val="00943B5E"/>
    <w:rsid w:val="009450F1"/>
    <w:rsid w:val="0094589A"/>
    <w:rsid w:val="00945E5C"/>
    <w:rsid w:val="0094680C"/>
    <w:rsid w:val="009477C4"/>
    <w:rsid w:val="00951B48"/>
    <w:rsid w:val="00952908"/>
    <w:rsid w:val="00953CEA"/>
    <w:rsid w:val="0095461A"/>
    <w:rsid w:val="00954CA6"/>
    <w:rsid w:val="00954F0C"/>
    <w:rsid w:val="00955DB3"/>
    <w:rsid w:val="00956536"/>
    <w:rsid w:val="009566BB"/>
    <w:rsid w:val="009575BE"/>
    <w:rsid w:val="00957653"/>
    <w:rsid w:val="009579BA"/>
    <w:rsid w:val="00960474"/>
    <w:rsid w:val="00960783"/>
    <w:rsid w:val="00960F3E"/>
    <w:rsid w:val="00961344"/>
    <w:rsid w:val="0096247D"/>
    <w:rsid w:val="009629D3"/>
    <w:rsid w:val="0096333E"/>
    <w:rsid w:val="00964027"/>
    <w:rsid w:val="00964C2A"/>
    <w:rsid w:val="009657F2"/>
    <w:rsid w:val="00966EDB"/>
    <w:rsid w:val="00967280"/>
    <w:rsid w:val="009676D4"/>
    <w:rsid w:val="009709F6"/>
    <w:rsid w:val="00971261"/>
    <w:rsid w:val="00972121"/>
    <w:rsid w:val="00972424"/>
    <w:rsid w:val="00972C12"/>
    <w:rsid w:val="00973176"/>
    <w:rsid w:val="00973AA3"/>
    <w:rsid w:val="009743C7"/>
    <w:rsid w:val="00974FAD"/>
    <w:rsid w:val="0097540F"/>
    <w:rsid w:val="00975D4A"/>
    <w:rsid w:val="00976C52"/>
    <w:rsid w:val="00977C20"/>
    <w:rsid w:val="00977C60"/>
    <w:rsid w:val="00980983"/>
    <w:rsid w:val="00980BE0"/>
    <w:rsid w:val="00980D0F"/>
    <w:rsid w:val="0098108F"/>
    <w:rsid w:val="00981587"/>
    <w:rsid w:val="0098174F"/>
    <w:rsid w:val="009829BE"/>
    <w:rsid w:val="0098304C"/>
    <w:rsid w:val="009832AF"/>
    <w:rsid w:val="00984097"/>
    <w:rsid w:val="00985456"/>
    <w:rsid w:val="00986198"/>
    <w:rsid w:val="009862C4"/>
    <w:rsid w:val="0098638F"/>
    <w:rsid w:val="009865F3"/>
    <w:rsid w:val="00987095"/>
    <w:rsid w:val="009909CC"/>
    <w:rsid w:val="00990CFC"/>
    <w:rsid w:val="00991864"/>
    <w:rsid w:val="00994453"/>
    <w:rsid w:val="00994851"/>
    <w:rsid w:val="00994F1D"/>
    <w:rsid w:val="0099591E"/>
    <w:rsid w:val="00995FED"/>
    <w:rsid w:val="00997807"/>
    <w:rsid w:val="009A0017"/>
    <w:rsid w:val="009A064F"/>
    <w:rsid w:val="009A0D57"/>
    <w:rsid w:val="009A1767"/>
    <w:rsid w:val="009A1CBA"/>
    <w:rsid w:val="009A258C"/>
    <w:rsid w:val="009A46A2"/>
    <w:rsid w:val="009A6A16"/>
    <w:rsid w:val="009A7C3B"/>
    <w:rsid w:val="009A7D72"/>
    <w:rsid w:val="009B16D6"/>
    <w:rsid w:val="009B258E"/>
    <w:rsid w:val="009B271E"/>
    <w:rsid w:val="009B2AE0"/>
    <w:rsid w:val="009B3DCC"/>
    <w:rsid w:val="009B422E"/>
    <w:rsid w:val="009B45B9"/>
    <w:rsid w:val="009B52E4"/>
    <w:rsid w:val="009B59A1"/>
    <w:rsid w:val="009B61EB"/>
    <w:rsid w:val="009B6985"/>
    <w:rsid w:val="009B6D65"/>
    <w:rsid w:val="009B6EFF"/>
    <w:rsid w:val="009B7DF2"/>
    <w:rsid w:val="009C058A"/>
    <w:rsid w:val="009C0945"/>
    <w:rsid w:val="009C0E5B"/>
    <w:rsid w:val="009C18AC"/>
    <w:rsid w:val="009C2E76"/>
    <w:rsid w:val="009C2FEC"/>
    <w:rsid w:val="009C38C9"/>
    <w:rsid w:val="009C57A8"/>
    <w:rsid w:val="009C5B9C"/>
    <w:rsid w:val="009C6BAC"/>
    <w:rsid w:val="009C7904"/>
    <w:rsid w:val="009C7F74"/>
    <w:rsid w:val="009C7F77"/>
    <w:rsid w:val="009D0055"/>
    <w:rsid w:val="009D379F"/>
    <w:rsid w:val="009D47D9"/>
    <w:rsid w:val="009D4DDD"/>
    <w:rsid w:val="009D50A1"/>
    <w:rsid w:val="009D5221"/>
    <w:rsid w:val="009D5C5E"/>
    <w:rsid w:val="009D640D"/>
    <w:rsid w:val="009D7074"/>
    <w:rsid w:val="009D7859"/>
    <w:rsid w:val="009D7B31"/>
    <w:rsid w:val="009E0A8C"/>
    <w:rsid w:val="009E1AB7"/>
    <w:rsid w:val="009E2306"/>
    <w:rsid w:val="009E2A15"/>
    <w:rsid w:val="009E2E66"/>
    <w:rsid w:val="009E3633"/>
    <w:rsid w:val="009E468A"/>
    <w:rsid w:val="009E5740"/>
    <w:rsid w:val="009E5744"/>
    <w:rsid w:val="009E6D4D"/>
    <w:rsid w:val="009E7F4F"/>
    <w:rsid w:val="009F03F1"/>
    <w:rsid w:val="009F0545"/>
    <w:rsid w:val="009F0DA6"/>
    <w:rsid w:val="009F1432"/>
    <w:rsid w:val="009F1C7B"/>
    <w:rsid w:val="009F20CE"/>
    <w:rsid w:val="009F3586"/>
    <w:rsid w:val="009F4BAE"/>
    <w:rsid w:val="009F4C02"/>
    <w:rsid w:val="009F5FD4"/>
    <w:rsid w:val="009F65CB"/>
    <w:rsid w:val="009F6A84"/>
    <w:rsid w:val="009F717E"/>
    <w:rsid w:val="009F737C"/>
    <w:rsid w:val="00A00756"/>
    <w:rsid w:val="00A01186"/>
    <w:rsid w:val="00A016B9"/>
    <w:rsid w:val="00A0250F"/>
    <w:rsid w:val="00A03401"/>
    <w:rsid w:val="00A0474E"/>
    <w:rsid w:val="00A04F9A"/>
    <w:rsid w:val="00A059E4"/>
    <w:rsid w:val="00A06180"/>
    <w:rsid w:val="00A07D45"/>
    <w:rsid w:val="00A12554"/>
    <w:rsid w:val="00A137DD"/>
    <w:rsid w:val="00A14B3F"/>
    <w:rsid w:val="00A1536C"/>
    <w:rsid w:val="00A15858"/>
    <w:rsid w:val="00A167A1"/>
    <w:rsid w:val="00A2021A"/>
    <w:rsid w:val="00A21A56"/>
    <w:rsid w:val="00A21B5E"/>
    <w:rsid w:val="00A22637"/>
    <w:rsid w:val="00A2274E"/>
    <w:rsid w:val="00A232E0"/>
    <w:rsid w:val="00A23A7E"/>
    <w:rsid w:val="00A242F8"/>
    <w:rsid w:val="00A2489B"/>
    <w:rsid w:val="00A24D8D"/>
    <w:rsid w:val="00A31EE8"/>
    <w:rsid w:val="00A321F0"/>
    <w:rsid w:val="00A33D46"/>
    <w:rsid w:val="00A343C9"/>
    <w:rsid w:val="00A369FC"/>
    <w:rsid w:val="00A36C8D"/>
    <w:rsid w:val="00A379B0"/>
    <w:rsid w:val="00A40158"/>
    <w:rsid w:val="00A40201"/>
    <w:rsid w:val="00A41B72"/>
    <w:rsid w:val="00A41E0F"/>
    <w:rsid w:val="00A41E40"/>
    <w:rsid w:val="00A442DF"/>
    <w:rsid w:val="00A45084"/>
    <w:rsid w:val="00A45880"/>
    <w:rsid w:val="00A465FC"/>
    <w:rsid w:val="00A47275"/>
    <w:rsid w:val="00A47A8E"/>
    <w:rsid w:val="00A5096B"/>
    <w:rsid w:val="00A50FAD"/>
    <w:rsid w:val="00A51D75"/>
    <w:rsid w:val="00A51FF5"/>
    <w:rsid w:val="00A526D3"/>
    <w:rsid w:val="00A54B46"/>
    <w:rsid w:val="00A54B9A"/>
    <w:rsid w:val="00A555B4"/>
    <w:rsid w:val="00A555C7"/>
    <w:rsid w:val="00A568A7"/>
    <w:rsid w:val="00A570F9"/>
    <w:rsid w:val="00A57FC9"/>
    <w:rsid w:val="00A60900"/>
    <w:rsid w:val="00A6228F"/>
    <w:rsid w:val="00A64848"/>
    <w:rsid w:val="00A65959"/>
    <w:rsid w:val="00A671F4"/>
    <w:rsid w:val="00A7164B"/>
    <w:rsid w:val="00A73C3C"/>
    <w:rsid w:val="00A747AA"/>
    <w:rsid w:val="00A75190"/>
    <w:rsid w:val="00A75D09"/>
    <w:rsid w:val="00A763E3"/>
    <w:rsid w:val="00A773AC"/>
    <w:rsid w:val="00A77886"/>
    <w:rsid w:val="00A81D0D"/>
    <w:rsid w:val="00A81D0E"/>
    <w:rsid w:val="00A82FC6"/>
    <w:rsid w:val="00A835E1"/>
    <w:rsid w:val="00A83CC8"/>
    <w:rsid w:val="00A83FB4"/>
    <w:rsid w:val="00A844DD"/>
    <w:rsid w:val="00A84645"/>
    <w:rsid w:val="00A84E7B"/>
    <w:rsid w:val="00A8559E"/>
    <w:rsid w:val="00A85A2A"/>
    <w:rsid w:val="00A8667E"/>
    <w:rsid w:val="00A86C89"/>
    <w:rsid w:val="00A903E7"/>
    <w:rsid w:val="00A90583"/>
    <w:rsid w:val="00A90973"/>
    <w:rsid w:val="00A91E1A"/>
    <w:rsid w:val="00A9224E"/>
    <w:rsid w:val="00A9233B"/>
    <w:rsid w:val="00A9269E"/>
    <w:rsid w:val="00A9285B"/>
    <w:rsid w:val="00A92AC2"/>
    <w:rsid w:val="00A92ADF"/>
    <w:rsid w:val="00A9415E"/>
    <w:rsid w:val="00A9456B"/>
    <w:rsid w:val="00A94C86"/>
    <w:rsid w:val="00A960F4"/>
    <w:rsid w:val="00A9674B"/>
    <w:rsid w:val="00A96D0F"/>
    <w:rsid w:val="00A971AE"/>
    <w:rsid w:val="00A97873"/>
    <w:rsid w:val="00AA2DCE"/>
    <w:rsid w:val="00AA73EB"/>
    <w:rsid w:val="00AA7C67"/>
    <w:rsid w:val="00AA7D40"/>
    <w:rsid w:val="00AA7FC8"/>
    <w:rsid w:val="00AB0AB8"/>
    <w:rsid w:val="00AB0E43"/>
    <w:rsid w:val="00AB1A84"/>
    <w:rsid w:val="00AB1E9B"/>
    <w:rsid w:val="00AB222B"/>
    <w:rsid w:val="00AB2552"/>
    <w:rsid w:val="00AB3409"/>
    <w:rsid w:val="00AB420C"/>
    <w:rsid w:val="00AB6838"/>
    <w:rsid w:val="00AB75DD"/>
    <w:rsid w:val="00AB7F75"/>
    <w:rsid w:val="00AC27B9"/>
    <w:rsid w:val="00AC281C"/>
    <w:rsid w:val="00AC28C7"/>
    <w:rsid w:val="00AC3899"/>
    <w:rsid w:val="00AC3E67"/>
    <w:rsid w:val="00AC46D7"/>
    <w:rsid w:val="00AC51B9"/>
    <w:rsid w:val="00AC5337"/>
    <w:rsid w:val="00AC539E"/>
    <w:rsid w:val="00AC5C64"/>
    <w:rsid w:val="00AC6001"/>
    <w:rsid w:val="00AC6D42"/>
    <w:rsid w:val="00AD03C6"/>
    <w:rsid w:val="00AD0BD5"/>
    <w:rsid w:val="00AD1223"/>
    <w:rsid w:val="00AD1D53"/>
    <w:rsid w:val="00AD3BB0"/>
    <w:rsid w:val="00AD5349"/>
    <w:rsid w:val="00AD6254"/>
    <w:rsid w:val="00AD654D"/>
    <w:rsid w:val="00AD692C"/>
    <w:rsid w:val="00AE0406"/>
    <w:rsid w:val="00AE069B"/>
    <w:rsid w:val="00AE0AF6"/>
    <w:rsid w:val="00AE30A6"/>
    <w:rsid w:val="00AE380A"/>
    <w:rsid w:val="00AE3E66"/>
    <w:rsid w:val="00AE4390"/>
    <w:rsid w:val="00AE44E4"/>
    <w:rsid w:val="00AE5276"/>
    <w:rsid w:val="00AE71C4"/>
    <w:rsid w:val="00AF0637"/>
    <w:rsid w:val="00AF0F44"/>
    <w:rsid w:val="00AF29AC"/>
    <w:rsid w:val="00AF2D71"/>
    <w:rsid w:val="00AF3029"/>
    <w:rsid w:val="00AF38E6"/>
    <w:rsid w:val="00AF4642"/>
    <w:rsid w:val="00AF4F8F"/>
    <w:rsid w:val="00AF6461"/>
    <w:rsid w:val="00AF7378"/>
    <w:rsid w:val="00B00012"/>
    <w:rsid w:val="00B00A60"/>
    <w:rsid w:val="00B02379"/>
    <w:rsid w:val="00B02BCC"/>
    <w:rsid w:val="00B03517"/>
    <w:rsid w:val="00B03849"/>
    <w:rsid w:val="00B03FB6"/>
    <w:rsid w:val="00B0442D"/>
    <w:rsid w:val="00B057CC"/>
    <w:rsid w:val="00B05B02"/>
    <w:rsid w:val="00B064BF"/>
    <w:rsid w:val="00B0670F"/>
    <w:rsid w:val="00B10664"/>
    <w:rsid w:val="00B10953"/>
    <w:rsid w:val="00B112A6"/>
    <w:rsid w:val="00B11AAD"/>
    <w:rsid w:val="00B11C48"/>
    <w:rsid w:val="00B126F2"/>
    <w:rsid w:val="00B13412"/>
    <w:rsid w:val="00B1377C"/>
    <w:rsid w:val="00B14450"/>
    <w:rsid w:val="00B1455F"/>
    <w:rsid w:val="00B14ABC"/>
    <w:rsid w:val="00B14BC5"/>
    <w:rsid w:val="00B14D46"/>
    <w:rsid w:val="00B153C2"/>
    <w:rsid w:val="00B1550A"/>
    <w:rsid w:val="00B16D7B"/>
    <w:rsid w:val="00B16FBF"/>
    <w:rsid w:val="00B1742E"/>
    <w:rsid w:val="00B207C1"/>
    <w:rsid w:val="00B20DCD"/>
    <w:rsid w:val="00B21607"/>
    <w:rsid w:val="00B2224B"/>
    <w:rsid w:val="00B22E8B"/>
    <w:rsid w:val="00B23271"/>
    <w:rsid w:val="00B237CD"/>
    <w:rsid w:val="00B2382B"/>
    <w:rsid w:val="00B238F0"/>
    <w:rsid w:val="00B2524B"/>
    <w:rsid w:val="00B252F7"/>
    <w:rsid w:val="00B25C26"/>
    <w:rsid w:val="00B276E8"/>
    <w:rsid w:val="00B279C8"/>
    <w:rsid w:val="00B27A4B"/>
    <w:rsid w:val="00B30F14"/>
    <w:rsid w:val="00B31588"/>
    <w:rsid w:val="00B31B14"/>
    <w:rsid w:val="00B32A8D"/>
    <w:rsid w:val="00B32DE4"/>
    <w:rsid w:val="00B33417"/>
    <w:rsid w:val="00B334BC"/>
    <w:rsid w:val="00B33E4A"/>
    <w:rsid w:val="00B3413A"/>
    <w:rsid w:val="00B34419"/>
    <w:rsid w:val="00B3446C"/>
    <w:rsid w:val="00B345D6"/>
    <w:rsid w:val="00B3537E"/>
    <w:rsid w:val="00B36303"/>
    <w:rsid w:val="00B3669E"/>
    <w:rsid w:val="00B36960"/>
    <w:rsid w:val="00B36E2D"/>
    <w:rsid w:val="00B40B46"/>
    <w:rsid w:val="00B41951"/>
    <w:rsid w:val="00B41E5E"/>
    <w:rsid w:val="00B426CA"/>
    <w:rsid w:val="00B42D0B"/>
    <w:rsid w:val="00B42ECE"/>
    <w:rsid w:val="00B435E3"/>
    <w:rsid w:val="00B44DAA"/>
    <w:rsid w:val="00B45AF7"/>
    <w:rsid w:val="00B45CF1"/>
    <w:rsid w:val="00B46045"/>
    <w:rsid w:val="00B461BB"/>
    <w:rsid w:val="00B47AF9"/>
    <w:rsid w:val="00B50C84"/>
    <w:rsid w:val="00B516D5"/>
    <w:rsid w:val="00B518A6"/>
    <w:rsid w:val="00B51CFD"/>
    <w:rsid w:val="00B53123"/>
    <w:rsid w:val="00B53D10"/>
    <w:rsid w:val="00B545C9"/>
    <w:rsid w:val="00B54B5B"/>
    <w:rsid w:val="00B5507C"/>
    <w:rsid w:val="00B55425"/>
    <w:rsid w:val="00B55FD4"/>
    <w:rsid w:val="00B570C1"/>
    <w:rsid w:val="00B57E68"/>
    <w:rsid w:val="00B61F64"/>
    <w:rsid w:val="00B63649"/>
    <w:rsid w:val="00B645EE"/>
    <w:rsid w:val="00B6464A"/>
    <w:rsid w:val="00B65869"/>
    <w:rsid w:val="00B664D5"/>
    <w:rsid w:val="00B66E0D"/>
    <w:rsid w:val="00B67273"/>
    <w:rsid w:val="00B70AD8"/>
    <w:rsid w:val="00B70B64"/>
    <w:rsid w:val="00B70C8E"/>
    <w:rsid w:val="00B7139B"/>
    <w:rsid w:val="00B71D75"/>
    <w:rsid w:val="00B720D5"/>
    <w:rsid w:val="00B72557"/>
    <w:rsid w:val="00B736D3"/>
    <w:rsid w:val="00B73767"/>
    <w:rsid w:val="00B749BB"/>
    <w:rsid w:val="00B74A70"/>
    <w:rsid w:val="00B751C3"/>
    <w:rsid w:val="00B7564A"/>
    <w:rsid w:val="00B756A2"/>
    <w:rsid w:val="00B765B9"/>
    <w:rsid w:val="00B7664A"/>
    <w:rsid w:val="00B7664D"/>
    <w:rsid w:val="00B76950"/>
    <w:rsid w:val="00B8003F"/>
    <w:rsid w:val="00B8082C"/>
    <w:rsid w:val="00B808BB"/>
    <w:rsid w:val="00B80CCB"/>
    <w:rsid w:val="00B80D6F"/>
    <w:rsid w:val="00B823EA"/>
    <w:rsid w:val="00B82F35"/>
    <w:rsid w:val="00B8323F"/>
    <w:rsid w:val="00B8563F"/>
    <w:rsid w:val="00B86B87"/>
    <w:rsid w:val="00B86BF4"/>
    <w:rsid w:val="00B86DB7"/>
    <w:rsid w:val="00B8708D"/>
    <w:rsid w:val="00B87265"/>
    <w:rsid w:val="00B87A00"/>
    <w:rsid w:val="00B909F5"/>
    <w:rsid w:val="00B90B7E"/>
    <w:rsid w:val="00B90E91"/>
    <w:rsid w:val="00B91F56"/>
    <w:rsid w:val="00B924EB"/>
    <w:rsid w:val="00B92EB0"/>
    <w:rsid w:val="00B9420B"/>
    <w:rsid w:val="00B94E95"/>
    <w:rsid w:val="00B9583E"/>
    <w:rsid w:val="00B95FEE"/>
    <w:rsid w:val="00B96249"/>
    <w:rsid w:val="00B964C9"/>
    <w:rsid w:val="00B97250"/>
    <w:rsid w:val="00B972BB"/>
    <w:rsid w:val="00B973B8"/>
    <w:rsid w:val="00B975BA"/>
    <w:rsid w:val="00BA0A63"/>
    <w:rsid w:val="00BA1CFD"/>
    <w:rsid w:val="00BA1D47"/>
    <w:rsid w:val="00BA2A72"/>
    <w:rsid w:val="00BA309D"/>
    <w:rsid w:val="00BA32D0"/>
    <w:rsid w:val="00BA3372"/>
    <w:rsid w:val="00BA34D4"/>
    <w:rsid w:val="00BA411F"/>
    <w:rsid w:val="00BA4534"/>
    <w:rsid w:val="00BA482B"/>
    <w:rsid w:val="00BA5BF7"/>
    <w:rsid w:val="00BA684A"/>
    <w:rsid w:val="00BA6C85"/>
    <w:rsid w:val="00BA7574"/>
    <w:rsid w:val="00BA7798"/>
    <w:rsid w:val="00BB0182"/>
    <w:rsid w:val="00BB184B"/>
    <w:rsid w:val="00BB207D"/>
    <w:rsid w:val="00BB2C29"/>
    <w:rsid w:val="00BB4168"/>
    <w:rsid w:val="00BB4BCB"/>
    <w:rsid w:val="00BB4E6C"/>
    <w:rsid w:val="00BB50BD"/>
    <w:rsid w:val="00BB5A36"/>
    <w:rsid w:val="00BB6322"/>
    <w:rsid w:val="00BB7366"/>
    <w:rsid w:val="00BB7A21"/>
    <w:rsid w:val="00BC17F6"/>
    <w:rsid w:val="00BC4D6C"/>
    <w:rsid w:val="00BC5490"/>
    <w:rsid w:val="00BC75E9"/>
    <w:rsid w:val="00BD0126"/>
    <w:rsid w:val="00BD0308"/>
    <w:rsid w:val="00BD1298"/>
    <w:rsid w:val="00BD1793"/>
    <w:rsid w:val="00BD2592"/>
    <w:rsid w:val="00BD2D5E"/>
    <w:rsid w:val="00BD354D"/>
    <w:rsid w:val="00BD3F52"/>
    <w:rsid w:val="00BD4229"/>
    <w:rsid w:val="00BD48A1"/>
    <w:rsid w:val="00BD4AC8"/>
    <w:rsid w:val="00BD4EBC"/>
    <w:rsid w:val="00BD4FC0"/>
    <w:rsid w:val="00BD5402"/>
    <w:rsid w:val="00BD675B"/>
    <w:rsid w:val="00BD7036"/>
    <w:rsid w:val="00BE0E44"/>
    <w:rsid w:val="00BE2178"/>
    <w:rsid w:val="00BE3264"/>
    <w:rsid w:val="00BE32E3"/>
    <w:rsid w:val="00BE3492"/>
    <w:rsid w:val="00BE3613"/>
    <w:rsid w:val="00BE41CF"/>
    <w:rsid w:val="00BE4396"/>
    <w:rsid w:val="00BE4C4A"/>
    <w:rsid w:val="00BE7D57"/>
    <w:rsid w:val="00BF0110"/>
    <w:rsid w:val="00BF1260"/>
    <w:rsid w:val="00BF1BD9"/>
    <w:rsid w:val="00BF1C17"/>
    <w:rsid w:val="00BF21FB"/>
    <w:rsid w:val="00BF23CD"/>
    <w:rsid w:val="00BF3333"/>
    <w:rsid w:val="00BF36B9"/>
    <w:rsid w:val="00BF3D2F"/>
    <w:rsid w:val="00BF57F7"/>
    <w:rsid w:val="00BF5D70"/>
    <w:rsid w:val="00BF6232"/>
    <w:rsid w:val="00BF6827"/>
    <w:rsid w:val="00BF692D"/>
    <w:rsid w:val="00BF69EC"/>
    <w:rsid w:val="00BF6E6D"/>
    <w:rsid w:val="00BF768C"/>
    <w:rsid w:val="00BF76C6"/>
    <w:rsid w:val="00BF7AEE"/>
    <w:rsid w:val="00C002CB"/>
    <w:rsid w:val="00C006DB"/>
    <w:rsid w:val="00C01361"/>
    <w:rsid w:val="00C018E5"/>
    <w:rsid w:val="00C019B8"/>
    <w:rsid w:val="00C01C5C"/>
    <w:rsid w:val="00C023DB"/>
    <w:rsid w:val="00C02AF3"/>
    <w:rsid w:val="00C114A6"/>
    <w:rsid w:val="00C11F1A"/>
    <w:rsid w:val="00C121D6"/>
    <w:rsid w:val="00C13095"/>
    <w:rsid w:val="00C13B12"/>
    <w:rsid w:val="00C1463F"/>
    <w:rsid w:val="00C15474"/>
    <w:rsid w:val="00C16943"/>
    <w:rsid w:val="00C16A21"/>
    <w:rsid w:val="00C16D74"/>
    <w:rsid w:val="00C16E5D"/>
    <w:rsid w:val="00C20A1D"/>
    <w:rsid w:val="00C2169A"/>
    <w:rsid w:val="00C21E39"/>
    <w:rsid w:val="00C228C8"/>
    <w:rsid w:val="00C24067"/>
    <w:rsid w:val="00C2474F"/>
    <w:rsid w:val="00C249B1"/>
    <w:rsid w:val="00C24D66"/>
    <w:rsid w:val="00C25173"/>
    <w:rsid w:val="00C25862"/>
    <w:rsid w:val="00C25ED4"/>
    <w:rsid w:val="00C264B3"/>
    <w:rsid w:val="00C2657F"/>
    <w:rsid w:val="00C2699B"/>
    <w:rsid w:val="00C27A7F"/>
    <w:rsid w:val="00C30C93"/>
    <w:rsid w:val="00C310A7"/>
    <w:rsid w:val="00C320D0"/>
    <w:rsid w:val="00C324FF"/>
    <w:rsid w:val="00C32FE2"/>
    <w:rsid w:val="00C33256"/>
    <w:rsid w:val="00C3353F"/>
    <w:rsid w:val="00C3417E"/>
    <w:rsid w:val="00C35850"/>
    <w:rsid w:val="00C36CAD"/>
    <w:rsid w:val="00C375A4"/>
    <w:rsid w:val="00C4092F"/>
    <w:rsid w:val="00C40F71"/>
    <w:rsid w:val="00C410E9"/>
    <w:rsid w:val="00C4110A"/>
    <w:rsid w:val="00C42089"/>
    <w:rsid w:val="00C42B05"/>
    <w:rsid w:val="00C42DA0"/>
    <w:rsid w:val="00C435CB"/>
    <w:rsid w:val="00C43B30"/>
    <w:rsid w:val="00C45832"/>
    <w:rsid w:val="00C458AD"/>
    <w:rsid w:val="00C4597A"/>
    <w:rsid w:val="00C46323"/>
    <w:rsid w:val="00C46AE7"/>
    <w:rsid w:val="00C476E5"/>
    <w:rsid w:val="00C5033A"/>
    <w:rsid w:val="00C51134"/>
    <w:rsid w:val="00C51925"/>
    <w:rsid w:val="00C52C0E"/>
    <w:rsid w:val="00C538AD"/>
    <w:rsid w:val="00C53ED5"/>
    <w:rsid w:val="00C55A5E"/>
    <w:rsid w:val="00C57080"/>
    <w:rsid w:val="00C578D1"/>
    <w:rsid w:val="00C5796D"/>
    <w:rsid w:val="00C57BEB"/>
    <w:rsid w:val="00C60643"/>
    <w:rsid w:val="00C62112"/>
    <w:rsid w:val="00C6234A"/>
    <w:rsid w:val="00C62929"/>
    <w:rsid w:val="00C6327F"/>
    <w:rsid w:val="00C637A5"/>
    <w:rsid w:val="00C6403F"/>
    <w:rsid w:val="00C6438B"/>
    <w:rsid w:val="00C65EB9"/>
    <w:rsid w:val="00C66A46"/>
    <w:rsid w:val="00C66F71"/>
    <w:rsid w:val="00C67E34"/>
    <w:rsid w:val="00C7135E"/>
    <w:rsid w:val="00C71581"/>
    <w:rsid w:val="00C71D85"/>
    <w:rsid w:val="00C72ED9"/>
    <w:rsid w:val="00C7305F"/>
    <w:rsid w:val="00C7321C"/>
    <w:rsid w:val="00C7328C"/>
    <w:rsid w:val="00C73C68"/>
    <w:rsid w:val="00C73D2E"/>
    <w:rsid w:val="00C75873"/>
    <w:rsid w:val="00C769FF"/>
    <w:rsid w:val="00C76EA6"/>
    <w:rsid w:val="00C770F1"/>
    <w:rsid w:val="00C80ED1"/>
    <w:rsid w:val="00C82038"/>
    <w:rsid w:val="00C8232E"/>
    <w:rsid w:val="00C828F3"/>
    <w:rsid w:val="00C82932"/>
    <w:rsid w:val="00C8358F"/>
    <w:rsid w:val="00C83F58"/>
    <w:rsid w:val="00C84897"/>
    <w:rsid w:val="00C85D45"/>
    <w:rsid w:val="00C8676B"/>
    <w:rsid w:val="00C86AB7"/>
    <w:rsid w:val="00C86EDB"/>
    <w:rsid w:val="00C872DF"/>
    <w:rsid w:val="00C87BA8"/>
    <w:rsid w:val="00C91600"/>
    <w:rsid w:val="00C9233C"/>
    <w:rsid w:val="00C93949"/>
    <w:rsid w:val="00C9417C"/>
    <w:rsid w:val="00C962B2"/>
    <w:rsid w:val="00C96BB6"/>
    <w:rsid w:val="00C96C2C"/>
    <w:rsid w:val="00C97701"/>
    <w:rsid w:val="00CA0770"/>
    <w:rsid w:val="00CA156F"/>
    <w:rsid w:val="00CA28E7"/>
    <w:rsid w:val="00CA29FE"/>
    <w:rsid w:val="00CA325E"/>
    <w:rsid w:val="00CA4451"/>
    <w:rsid w:val="00CA50C5"/>
    <w:rsid w:val="00CA5D8D"/>
    <w:rsid w:val="00CA686E"/>
    <w:rsid w:val="00CA6AE6"/>
    <w:rsid w:val="00CB0954"/>
    <w:rsid w:val="00CB0DD8"/>
    <w:rsid w:val="00CB1754"/>
    <w:rsid w:val="00CB2A20"/>
    <w:rsid w:val="00CB322E"/>
    <w:rsid w:val="00CB32ED"/>
    <w:rsid w:val="00CB36BB"/>
    <w:rsid w:val="00CB4228"/>
    <w:rsid w:val="00CB47F7"/>
    <w:rsid w:val="00CB4853"/>
    <w:rsid w:val="00CB4EB6"/>
    <w:rsid w:val="00CB64C3"/>
    <w:rsid w:val="00CB7223"/>
    <w:rsid w:val="00CB79A1"/>
    <w:rsid w:val="00CB7F94"/>
    <w:rsid w:val="00CC0E8F"/>
    <w:rsid w:val="00CC239B"/>
    <w:rsid w:val="00CC29E4"/>
    <w:rsid w:val="00CC406D"/>
    <w:rsid w:val="00CC4418"/>
    <w:rsid w:val="00CC5148"/>
    <w:rsid w:val="00CC7A9E"/>
    <w:rsid w:val="00CD0D5B"/>
    <w:rsid w:val="00CD14E4"/>
    <w:rsid w:val="00CD2323"/>
    <w:rsid w:val="00CD23CC"/>
    <w:rsid w:val="00CD27EC"/>
    <w:rsid w:val="00CD2929"/>
    <w:rsid w:val="00CD3611"/>
    <w:rsid w:val="00CD3B89"/>
    <w:rsid w:val="00CD4C8E"/>
    <w:rsid w:val="00CD60A2"/>
    <w:rsid w:val="00CD7DCB"/>
    <w:rsid w:val="00CE02E1"/>
    <w:rsid w:val="00CE048E"/>
    <w:rsid w:val="00CE06E8"/>
    <w:rsid w:val="00CE0A29"/>
    <w:rsid w:val="00CE1AC9"/>
    <w:rsid w:val="00CE1D95"/>
    <w:rsid w:val="00CE247F"/>
    <w:rsid w:val="00CE3654"/>
    <w:rsid w:val="00CE41C2"/>
    <w:rsid w:val="00CE4F65"/>
    <w:rsid w:val="00CE544B"/>
    <w:rsid w:val="00CE56E3"/>
    <w:rsid w:val="00CE67E5"/>
    <w:rsid w:val="00CE6985"/>
    <w:rsid w:val="00CE711E"/>
    <w:rsid w:val="00CE75FE"/>
    <w:rsid w:val="00CE790B"/>
    <w:rsid w:val="00CE7945"/>
    <w:rsid w:val="00CE7D21"/>
    <w:rsid w:val="00CF00A8"/>
    <w:rsid w:val="00CF108A"/>
    <w:rsid w:val="00CF15F5"/>
    <w:rsid w:val="00CF1994"/>
    <w:rsid w:val="00CF277C"/>
    <w:rsid w:val="00CF2A67"/>
    <w:rsid w:val="00CF3E99"/>
    <w:rsid w:val="00CF4349"/>
    <w:rsid w:val="00CF5E87"/>
    <w:rsid w:val="00CF5FC7"/>
    <w:rsid w:val="00CF6733"/>
    <w:rsid w:val="00CF6848"/>
    <w:rsid w:val="00CF6F8D"/>
    <w:rsid w:val="00CF7DC5"/>
    <w:rsid w:val="00D008FA"/>
    <w:rsid w:val="00D00FE8"/>
    <w:rsid w:val="00D02A03"/>
    <w:rsid w:val="00D03D9E"/>
    <w:rsid w:val="00D03FE0"/>
    <w:rsid w:val="00D0437C"/>
    <w:rsid w:val="00D04D99"/>
    <w:rsid w:val="00D06A28"/>
    <w:rsid w:val="00D06B9F"/>
    <w:rsid w:val="00D07E32"/>
    <w:rsid w:val="00D10952"/>
    <w:rsid w:val="00D110FC"/>
    <w:rsid w:val="00D11901"/>
    <w:rsid w:val="00D11E0D"/>
    <w:rsid w:val="00D14A40"/>
    <w:rsid w:val="00D15E12"/>
    <w:rsid w:val="00D15E4D"/>
    <w:rsid w:val="00D15E81"/>
    <w:rsid w:val="00D16066"/>
    <w:rsid w:val="00D16A9F"/>
    <w:rsid w:val="00D170FB"/>
    <w:rsid w:val="00D17178"/>
    <w:rsid w:val="00D20207"/>
    <w:rsid w:val="00D207A3"/>
    <w:rsid w:val="00D207C8"/>
    <w:rsid w:val="00D221C2"/>
    <w:rsid w:val="00D228C9"/>
    <w:rsid w:val="00D24723"/>
    <w:rsid w:val="00D24D92"/>
    <w:rsid w:val="00D273E9"/>
    <w:rsid w:val="00D27E90"/>
    <w:rsid w:val="00D30C7F"/>
    <w:rsid w:val="00D3106C"/>
    <w:rsid w:val="00D31405"/>
    <w:rsid w:val="00D31448"/>
    <w:rsid w:val="00D3160F"/>
    <w:rsid w:val="00D3316E"/>
    <w:rsid w:val="00D338D4"/>
    <w:rsid w:val="00D33F31"/>
    <w:rsid w:val="00D355BE"/>
    <w:rsid w:val="00D35C92"/>
    <w:rsid w:val="00D37386"/>
    <w:rsid w:val="00D37EC9"/>
    <w:rsid w:val="00D400FE"/>
    <w:rsid w:val="00D40207"/>
    <w:rsid w:val="00D40F88"/>
    <w:rsid w:val="00D4170C"/>
    <w:rsid w:val="00D430F2"/>
    <w:rsid w:val="00D4328B"/>
    <w:rsid w:val="00D4406F"/>
    <w:rsid w:val="00D452BD"/>
    <w:rsid w:val="00D45C41"/>
    <w:rsid w:val="00D46235"/>
    <w:rsid w:val="00D4682B"/>
    <w:rsid w:val="00D46CE1"/>
    <w:rsid w:val="00D46F30"/>
    <w:rsid w:val="00D47382"/>
    <w:rsid w:val="00D50463"/>
    <w:rsid w:val="00D51353"/>
    <w:rsid w:val="00D52074"/>
    <w:rsid w:val="00D526D0"/>
    <w:rsid w:val="00D5275D"/>
    <w:rsid w:val="00D53010"/>
    <w:rsid w:val="00D535B1"/>
    <w:rsid w:val="00D5363D"/>
    <w:rsid w:val="00D53B51"/>
    <w:rsid w:val="00D541F4"/>
    <w:rsid w:val="00D551DE"/>
    <w:rsid w:val="00D5608E"/>
    <w:rsid w:val="00D56535"/>
    <w:rsid w:val="00D56746"/>
    <w:rsid w:val="00D56F0D"/>
    <w:rsid w:val="00D56FE9"/>
    <w:rsid w:val="00D5705A"/>
    <w:rsid w:val="00D5725C"/>
    <w:rsid w:val="00D57AB9"/>
    <w:rsid w:val="00D57EFD"/>
    <w:rsid w:val="00D61362"/>
    <w:rsid w:val="00D6211B"/>
    <w:rsid w:val="00D622DF"/>
    <w:rsid w:val="00D62712"/>
    <w:rsid w:val="00D62E4F"/>
    <w:rsid w:val="00D642DC"/>
    <w:rsid w:val="00D649F8"/>
    <w:rsid w:val="00D64AB9"/>
    <w:rsid w:val="00D64B49"/>
    <w:rsid w:val="00D6547E"/>
    <w:rsid w:val="00D656C2"/>
    <w:rsid w:val="00D659EB"/>
    <w:rsid w:val="00D662BD"/>
    <w:rsid w:val="00D6721F"/>
    <w:rsid w:val="00D67C59"/>
    <w:rsid w:val="00D67CFE"/>
    <w:rsid w:val="00D71165"/>
    <w:rsid w:val="00D71192"/>
    <w:rsid w:val="00D7169C"/>
    <w:rsid w:val="00D717A8"/>
    <w:rsid w:val="00D72226"/>
    <w:rsid w:val="00D73A4D"/>
    <w:rsid w:val="00D73D52"/>
    <w:rsid w:val="00D7406D"/>
    <w:rsid w:val="00D7435D"/>
    <w:rsid w:val="00D74C66"/>
    <w:rsid w:val="00D751AD"/>
    <w:rsid w:val="00D753CD"/>
    <w:rsid w:val="00D754A4"/>
    <w:rsid w:val="00D75514"/>
    <w:rsid w:val="00D75C5A"/>
    <w:rsid w:val="00D76EDA"/>
    <w:rsid w:val="00D7795F"/>
    <w:rsid w:val="00D80048"/>
    <w:rsid w:val="00D8013E"/>
    <w:rsid w:val="00D80751"/>
    <w:rsid w:val="00D80FBA"/>
    <w:rsid w:val="00D8190C"/>
    <w:rsid w:val="00D83BE9"/>
    <w:rsid w:val="00D83FCF"/>
    <w:rsid w:val="00D84B25"/>
    <w:rsid w:val="00D84F48"/>
    <w:rsid w:val="00D852EF"/>
    <w:rsid w:val="00D85312"/>
    <w:rsid w:val="00D86531"/>
    <w:rsid w:val="00D868EC"/>
    <w:rsid w:val="00D87150"/>
    <w:rsid w:val="00D87206"/>
    <w:rsid w:val="00D875D5"/>
    <w:rsid w:val="00D90E4F"/>
    <w:rsid w:val="00D93837"/>
    <w:rsid w:val="00D940C8"/>
    <w:rsid w:val="00D94FCE"/>
    <w:rsid w:val="00D95389"/>
    <w:rsid w:val="00D95D88"/>
    <w:rsid w:val="00D96169"/>
    <w:rsid w:val="00D9666E"/>
    <w:rsid w:val="00D9690A"/>
    <w:rsid w:val="00D96F51"/>
    <w:rsid w:val="00D9727E"/>
    <w:rsid w:val="00D97739"/>
    <w:rsid w:val="00D97EDB"/>
    <w:rsid w:val="00DA09EB"/>
    <w:rsid w:val="00DA0F1A"/>
    <w:rsid w:val="00DA12C6"/>
    <w:rsid w:val="00DA12EF"/>
    <w:rsid w:val="00DA1C0E"/>
    <w:rsid w:val="00DA1D52"/>
    <w:rsid w:val="00DA266A"/>
    <w:rsid w:val="00DA34C4"/>
    <w:rsid w:val="00DA425D"/>
    <w:rsid w:val="00DA477A"/>
    <w:rsid w:val="00DA49AA"/>
    <w:rsid w:val="00DA5AE0"/>
    <w:rsid w:val="00DA6746"/>
    <w:rsid w:val="00DA7009"/>
    <w:rsid w:val="00DB026D"/>
    <w:rsid w:val="00DB0343"/>
    <w:rsid w:val="00DB05C5"/>
    <w:rsid w:val="00DB1ED7"/>
    <w:rsid w:val="00DB23BB"/>
    <w:rsid w:val="00DB34F3"/>
    <w:rsid w:val="00DB37FF"/>
    <w:rsid w:val="00DB453B"/>
    <w:rsid w:val="00DB4F94"/>
    <w:rsid w:val="00DB584A"/>
    <w:rsid w:val="00DB605E"/>
    <w:rsid w:val="00DB62F9"/>
    <w:rsid w:val="00DB64BD"/>
    <w:rsid w:val="00DB7401"/>
    <w:rsid w:val="00DB7535"/>
    <w:rsid w:val="00DB7AA2"/>
    <w:rsid w:val="00DB7E60"/>
    <w:rsid w:val="00DC2E7D"/>
    <w:rsid w:val="00DC3286"/>
    <w:rsid w:val="00DC3876"/>
    <w:rsid w:val="00DC38E5"/>
    <w:rsid w:val="00DC3E70"/>
    <w:rsid w:val="00DC3FA9"/>
    <w:rsid w:val="00DC44A3"/>
    <w:rsid w:val="00DC4687"/>
    <w:rsid w:val="00DC5C64"/>
    <w:rsid w:val="00DC64AD"/>
    <w:rsid w:val="00DC72C3"/>
    <w:rsid w:val="00DC7311"/>
    <w:rsid w:val="00DC7AF1"/>
    <w:rsid w:val="00DC7BF1"/>
    <w:rsid w:val="00DD09A3"/>
    <w:rsid w:val="00DD1C63"/>
    <w:rsid w:val="00DD21C3"/>
    <w:rsid w:val="00DD34AB"/>
    <w:rsid w:val="00DD355D"/>
    <w:rsid w:val="00DD3EC8"/>
    <w:rsid w:val="00DD5836"/>
    <w:rsid w:val="00DD6338"/>
    <w:rsid w:val="00DD7DB3"/>
    <w:rsid w:val="00DD7F46"/>
    <w:rsid w:val="00DE0876"/>
    <w:rsid w:val="00DE25AA"/>
    <w:rsid w:val="00DE3073"/>
    <w:rsid w:val="00DE5002"/>
    <w:rsid w:val="00DE5034"/>
    <w:rsid w:val="00DE568B"/>
    <w:rsid w:val="00DE7609"/>
    <w:rsid w:val="00DE7A30"/>
    <w:rsid w:val="00DF004E"/>
    <w:rsid w:val="00DF05AB"/>
    <w:rsid w:val="00DF0E5B"/>
    <w:rsid w:val="00DF0E9D"/>
    <w:rsid w:val="00DF0FF2"/>
    <w:rsid w:val="00DF14BC"/>
    <w:rsid w:val="00DF1E86"/>
    <w:rsid w:val="00DF2D17"/>
    <w:rsid w:val="00DF3410"/>
    <w:rsid w:val="00DF35F7"/>
    <w:rsid w:val="00DF4548"/>
    <w:rsid w:val="00DF460D"/>
    <w:rsid w:val="00DF50EB"/>
    <w:rsid w:val="00DF58D7"/>
    <w:rsid w:val="00DF5B19"/>
    <w:rsid w:val="00DF60CF"/>
    <w:rsid w:val="00DF68DD"/>
    <w:rsid w:val="00DF7684"/>
    <w:rsid w:val="00E00029"/>
    <w:rsid w:val="00E001B6"/>
    <w:rsid w:val="00E01A0E"/>
    <w:rsid w:val="00E01ECB"/>
    <w:rsid w:val="00E021FC"/>
    <w:rsid w:val="00E024E2"/>
    <w:rsid w:val="00E02EEE"/>
    <w:rsid w:val="00E02FC8"/>
    <w:rsid w:val="00E03286"/>
    <w:rsid w:val="00E05AC5"/>
    <w:rsid w:val="00E05BDB"/>
    <w:rsid w:val="00E06007"/>
    <w:rsid w:val="00E06542"/>
    <w:rsid w:val="00E07B1F"/>
    <w:rsid w:val="00E07E54"/>
    <w:rsid w:val="00E10748"/>
    <w:rsid w:val="00E10E8E"/>
    <w:rsid w:val="00E10F2D"/>
    <w:rsid w:val="00E11B0D"/>
    <w:rsid w:val="00E1283E"/>
    <w:rsid w:val="00E13133"/>
    <w:rsid w:val="00E13C36"/>
    <w:rsid w:val="00E1402A"/>
    <w:rsid w:val="00E1477D"/>
    <w:rsid w:val="00E14BCF"/>
    <w:rsid w:val="00E14CAD"/>
    <w:rsid w:val="00E16BD0"/>
    <w:rsid w:val="00E16F18"/>
    <w:rsid w:val="00E1729C"/>
    <w:rsid w:val="00E2046A"/>
    <w:rsid w:val="00E20921"/>
    <w:rsid w:val="00E218A0"/>
    <w:rsid w:val="00E21BFD"/>
    <w:rsid w:val="00E21C55"/>
    <w:rsid w:val="00E220B2"/>
    <w:rsid w:val="00E221E3"/>
    <w:rsid w:val="00E2248E"/>
    <w:rsid w:val="00E22833"/>
    <w:rsid w:val="00E22F3F"/>
    <w:rsid w:val="00E23065"/>
    <w:rsid w:val="00E239C7"/>
    <w:rsid w:val="00E23B61"/>
    <w:rsid w:val="00E2431C"/>
    <w:rsid w:val="00E24868"/>
    <w:rsid w:val="00E251B9"/>
    <w:rsid w:val="00E254BD"/>
    <w:rsid w:val="00E25725"/>
    <w:rsid w:val="00E26178"/>
    <w:rsid w:val="00E26746"/>
    <w:rsid w:val="00E270D4"/>
    <w:rsid w:val="00E27302"/>
    <w:rsid w:val="00E30D5D"/>
    <w:rsid w:val="00E30F56"/>
    <w:rsid w:val="00E31C03"/>
    <w:rsid w:val="00E31E81"/>
    <w:rsid w:val="00E32CC0"/>
    <w:rsid w:val="00E33AE6"/>
    <w:rsid w:val="00E35029"/>
    <w:rsid w:val="00E353EB"/>
    <w:rsid w:val="00E361DD"/>
    <w:rsid w:val="00E36259"/>
    <w:rsid w:val="00E375B7"/>
    <w:rsid w:val="00E37C6E"/>
    <w:rsid w:val="00E37F0E"/>
    <w:rsid w:val="00E4042A"/>
    <w:rsid w:val="00E40657"/>
    <w:rsid w:val="00E41674"/>
    <w:rsid w:val="00E41FD8"/>
    <w:rsid w:val="00E455E8"/>
    <w:rsid w:val="00E45B1D"/>
    <w:rsid w:val="00E46AE9"/>
    <w:rsid w:val="00E47A7A"/>
    <w:rsid w:val="00E47ADA"/>
    <w:rsid w:val="00E50218"/>
    <w:rsid w:val="00E502FC"/>
    <w:rsid w:val="00E50358"/>
    <w:rsid w:val="00E51784"/>
    <w:rsid w:val="00E521C6"/>
    <w:rsid w:val="00E52404"/>
    <w:rsid w:val="00E52B8D"/>
    <w:rsid w:val="00E5327A"/>
    <w:rsid w:val="00E53397"/>
    <w:rsid w:val="00E536E8"/>
    <w:rsid w:val="00E53809"/>
    <w:rsid w:val="00E53EB7"/>
    <w:rsid w:val="00E54EBE"/>
    <w:rsid w:val="00E56B52"/>
    <w:rsid w:val="00E56D57"/>
    <w:rsid w:val="00E570F8"/>
    <w:rsid w:val="00E57880"/>
    <w:rsid w:val="00E57D87"/>
    <w:rsid w:val="00E57E0E"/>
    <w:rsid w:val="00E60B21"/>
    <w:rsid w:val="00E615EF"/>
    <w:rsid w:val="00E62015"/>
    <w:rsid w:val="00E623C4"/>
    <w:rsid w:val="00E628BB"/>
    <w:rsid w:val="00E62F34"/>
    <w:rsid w:val="00E6326A"/>
    <w:rsid w:val="00E63686"/>
    <w:rsid w:val="00E63FAC"/>
    <w:rsid w:val="00E63FCB"/>
    <w:rsid w:val="00E64C6E"/>
    <w:rsid w:val="00E64FEA"/>
    <w:rsid w:val="00E67714"/>
    <w:rsid w:val="00E678FC"/>
    <w:rsid w:val="00E72011"/>
    <w:rsid w:val="00E725B8"/>
    <w:rsid w:val="00E725D8"/>
    <w:rsid w:val="00E726DF"/>
    <w:rsid w:val="00E72B78"/>
    <w:rsid w:val="00E73C6A"/>
    <w:rsid w:val="00E73CEE"/>
    <w:rsid w:val="00E73F76"/>
    <w:rsid w:val="00E74A6F"/>
    <w:rsid w:val="00E75236"/>
    <w:rsid w:val="00E75278"/>
    <w:rsid w:val="00E76087"/>
    <w:rsid w:val="00E76AEE"/>
    <w:rsid w:val="00E80026"/>
    <w:rsid w:val="00E80505"/>
    <w:rsid w:val="00E80DB0"/>
    <w:rsid w:val="00E80E56"/>
    <w:rsid w:val="00E83DCE"/>
    <w:rsid w:val="00E903B6"/>
    <w:rsid w:val="00E90594"/>
    <w:rsid w:val="00E905AA"/>
    <w:rsid w:val="00E91840"/>
    <w:rsid w:val="00E91CA6"/>
    <w:rsid w:val="00E923A8"/>
    <w:rsid w:val="00E92502"/>
    <w:rsid w:val="00E9271D"/>
    <w:rsid w:val="00E92B5F"/>
    <w:rsid w:val="00E92B6A"/>
    <w:rsid w:val="00E93551"/>
    <w:rsid w:val="00E94E11"/>
    <w:rsid w:val="00E94EB3"/>
    <w:rsid w:val="00E94EC3"/>
    <w:rsid w:val="00E950E5"/>
    <w:rsid w:val="00E9607B"/>
    <w:rsid w:val="00E96611"/>
    <w:rsid w:val="00E97A7F"/>
    <w:rsid w:val="00EA0085"/>
    <w:rsid w:val="00EA0747"/>
    <w:rsid w:val="00EA0CA9"/>
    <w:rsid w:val="00EA118E"/>
    <w:rsid w:val="00EA17A2"/>
    <w:rsid w:val="00EA3E0B"/>
    <w:rsid w:val="00EA48CF"/>
    <w:rsid w:val="00EA5209"/>
    <w:rsid w:val="00EA5672"/>
    <w:rsid w:val="00EA609B"/>
    <w:rsid w:val="00EA78F7"/>
    <w:rsid w:val="00EA7BE4"/>
    <w:rsid w:val="00EA7F11"/>
    <w:rsid w:val="00EB1A51"/>
    <w:rsid w:val="00EB2302"/>
    <w:rsid w:val="00EB2F1A"/>
    <w:rsid w:val="00EB39BB"/>
    <w:rsid w:val="00EB3B2F"/>
    <w:rsid w:val="00EB4444"/>
    <w:rsid w:val="00EB75D8"/>
    <w:rsid w:val="00EB7889"/>
    <w:rsid w:val="00EC0A35"/>
    <w:rsid w:val="00EC2700"/>
    <w:rsid w:val="00EC2C9A"/>
    <w:rsid w:val="00EC3D8E"/>
    <w:rsid w:val="00EC3FFB"/>
    <w:rsid w:val="00EC4B08"/>
    <w:rsid w:val="00EC4DBF"/>
    <w:rsid w:val="00EC51FB"/>
    <w:rsid w:val="00EC6893"/>
    <w:rsid w:val="00EC7010"/>
    <w:rsid w:val="00EC7682"/>
    <w:rsid w:val="00EC7AAE"/>
    <w:rsid w:val="00ED0140"/>
    <w:rsid w:val="00ED0521"/>
    <w:rsid w:val="00ED135E"/>
    <w:rsid w:val="00ED139F"/>
    <w:rsid w:val="00ED16D1"/>
    <w:rsid w:val="00ED2220"/>
    <w:rsid w:val="00ED2621"/>
    <w:rsid w:val="00ED2ECF"/>
    <w:rsid w:val="00ED3834"/>
    <w:rsid w:val="00ED48AA"/>
    <w:rsid w:val="00ED4C3F"/>
    <w:rsid w:val="00ED5760"/>
    <w:rsid w:val="00ED6036"/>
    <w:rsid w:val="00ED78EE"/>
    <w:rsid w:val="00EE115E"/>
    <w:rsid w:val="00EE13B5"/>
    <w:rsid w:val="00EE149A"/>
    <w:rsid w:val="00EE18CF"/>
    <w:rsid w:val="00EE39CE"/>
    <w:rsid w:val="00EE3A85"/>
    <w:rsid w:val="00EE4C26"/>
    <w:rsid w:val="00EE5365"/>
    <w:rsid w:val="00EE5781"/>
    <w:rsid w:val="00EE6066"/>
    <w:rsid w:val="00EE634C"/>
    <w:rsid w:val="00EE6D91"/>
    <w:rsid w:val="00EE6F41"/>
    <w:rsid w:val="00EE719C"/>
    <w:rsid w:val="00EE7C20"/>
    <w:rsid w:val="00EF0460"/>
    <w:rsid w:val="00EF11BE"/>
    <w:rsid w:val="00EF3E21"/>
    <w:rsid w:val="00EF4EB9"/>
    <w:rsid w:val="00EF54D3"/>
    <w:rsid w:val="00EF6D0E"/>
    <w:rsid w:val="00EF7C4D"/>
    <w:rsid w:val="00F00133"/>
    <w:rsid w:val="00F00159"/>
    <w:rsid w:val="00F00B53"/>
    <w:rsid w:val="00F0126C"/>
    <w:rsid w:val="00F01430"/>
    <w:rsid w:val="00F01613"/>
    <w:rsid w:val="00F02306"/>
    <w:rsid w:val="00F02E63"/>
    <w:rsid w:val="00F02F35"/>
    <w:rsid w:val="00F036FD"/>
    <w:rsid w:val="00F05538"/>
    <w:rsid w:val="00F05CB6"/>
    <w:rsid w:val="00F063AE"/>
    <w:rsid w:val="00F06DA3"/>
    <w:rsid w:val="00F10216"/>
    <w:rsid w:val="00F103D8"/>
    <w:rsid w:val="00F109B3"/>
    <w:rsid w:val="00F10A7D"/>
    <w:rsid w:val="00F10BD5"/>
    <w:rsid w:val="00F1142B"/>
    <w:rsid w:val="00F11978"/>
    <w:rsid w:val="00F11CCA"/>
    <w:rsid w:val="00F1278E"/>
    <w:rsid w:val="00F1305D"/>
    <w:rsid w:val="00F13C96"/>
    <w:rsid w:val="00F145A4"/>
    <w:rsid w:val="00F149B5"/>
    <w:rsid w:val="00F15674"/>
    <w:rsid w:val="00F1616D"/>
    <w:rsid w:val="00F16A23"/>
    <w:rsid w:val="00F17F7F"/>
    <w:rsid w:val="00F17FFD"/>
    <w:rsid w:val="00F205CB"/>
    <w:rsid w:val="00F20F0E"/>
    <w:rsid w:val="00F21149"/>
    <w:rsid w:val="00F21467"/>
    <w:rsid w:val="00F22ACB"/>
    <w:rsid w:val="00F232DC"/>
    <w:rsid w:val="00F23892"/>
    <w:rsid w:val="00F24049"/>
    <w:rsid w:val="00F246EF"/>
    <w:rsid w:val="00F24E72"/>
    <w:rsid w:val="00F25FB0"/>
    <w:rsid w:val="00F2689C"/>
    <w:rsid w:val="00F27725"/>
    <w:rsid w:val="00F30B09"/>
    <w:rsid w:val="00F319E8"/>
    <w:rsid w:val="00F32E96"/>
    <w:rsid w:val="00F343B2"/>
    <w:rsid w:val="00F34AC7"/>
    <w:rsid w:val="00F35A9F"/>
    <w:rsid w:val="00F35F57"/>
    <w:rsid w:val="00F36568"/>
    <w:rsid w:val="00F37B32"/>
    <w:rsid w:val="00F4043B"/>
    <w:rsid w:val="00F40E88"/>
    <w:rsid w:val="00F41284"/>
    <w:rsid w:val="00F421DA"/>
    <w:rsid w:val="00F4324F"/>
    <w:rsid w:val="00F4432B"/>
    <w:rsid w:val="00F447E8"/>
    <w:rsid w:val="00F449AE"/>
    <w:rsid w:val="00F44A98"/>
    <w:rsid w:val="00F45685"/>
    <w:rsid w:val="00F45F10"/>
    <w:rsid w:val="00F4710F"/>
    <w:rsid w:val="00F47AA8"/>
    <w:rsid w:val="00F47CEB"/>
    <w:rsid w:val="00F501F5"/>
    <w:rsid w:val="00F51EB8"/>
    <w:rsid w:val="00F521D4"/>
    <w:rsid w:val="00F532F6"/>
    <w:rsid w:val="00F53B8A"/>
    <w:rsid w:val="00F54751"/>
    <w:rsid w:val="00F56118"/>
    <w:rsid w:val="00F566A2"/>
    <w:rsid w:val="00F5735D"/>
    <w:rsid w:val="00F613CC"/>
    <w:rsid w:val="00F6188D"/>
    <w:rsid w:val="00F61E14"/>
    <w:rsid w:val="00F62A4A"/>
    <w:rsid w:val="00F63B77"/>
    <w:rsid w:val="00F64746"/>
    <w:rsid w:val="00F64841"/>
    <w:rsid w:val="00F6497A"/>
    <w:rsid w:val="00F6522C"/>
    <w:rsid w:val="00F65E33"/>
    <w:rsid w:val="00F66373"/>
    <w:rsid w:val="00F6639D"/>
    <w:rsid w:val="00F66DF6"/>
    <w:rsid w:val="00F66E27"/>
    <w:rsid w:val="00F66F44"/>
    <w:rsid w:val="00F7005B"/>
    <w:rsid w:val="00F70B78"/>
    <w:rsid w:val="00F70BC9"/>
    <w:rsid w:val="00F7159C"/>
    <w:rsid w:val="00F716E0"/>
    <w:rsid w:val="00F719C0"/>
    <w:rsid w:val="00F728DD"/>
    <w:rsid w:val="00F7308E"/>
    <w:rsid w:val="00F73734"/>
    <w:rsid w:val="00F75608"/>
    <w:rsid w:val="00F757A8"/>
    <w:rsid w:val="00F75F18"/>
    <w:rsid w:val="00F764A1"/>
    <w:rsid w:val="00F7759A"/>
    <w:rsid w:val="00F77ED7"/>
    <w:rsid w:val="00F8002F"/>
    <w:rsid w:val="00F8155D"/>
    <w:rsid w:val="00F81F3B"/>
    <w:rsid w:val="00F829A8"/>
    <w:rsid w:val="00F8350A"/>
    <w:rsid w:val="00F8354F"/>
    <w:rsid w:val="00F841AA"/>
    <w:rsid w:val="00F842A8"/>
    <w:rsid w:val="00F851BE"/>
    <w:rsid w:val="00F86018"/>
    <w:rsid w:val="00F86349"/>
    <w:rsid w:val="00F86DFC"/>
    <w:rsid w:val="00F87A7D"/>
    <w:rsid w:val="00F909A3"/>
    <w:rsid w:val="00F90E6E"/>
    <w:rsid w:val="00F916A0"/>
    <w:rsid w:val="00F92A59"/>
    <w:rsid w:val="00F92F22"/>
    <w:rsid w:val="00F93CEF"/>
    <w:rsid w:val="00F93E96"/>
    <w:rsid w:val="00F94570"/>
    <w:rsid w:val="00F94709"/>
    <w:rsid w:val="00F9497C"/>
    <w:rsid w:val="00F94C05"/>
    <w:rsid w:val="00F94C8B"/>
    <w:rsid w:val="00F94F70"/>
    <w:rsid w:val="00F94F71"/>
    <w:rsid w:val="00F95098"/>
    <w:rsid w:val="00F9537E"/>
    <w:rsid w:val="00F9644C"/>
    <w:rsid w:val="00F969E1"/>
    <w:rsid w:val="00F96C6D"/>
    <w:rsid w:val="00F9700A"/>
    <w:rsid w:val="00F97C8E"/>
    <w:rsid w:val="00FA051A"/>
    <w:rsid w:val="00FA0C44"/>
    <w:rsid w:val="00FA1AA8"/>
    <w:rsid w:val="00FA1EF5"/>
    <w:rsid w:val="00FA2375"/>
    <w:rsid w:val="00FA2600"/>
    <w:rsid w:val="00FA2D16"/>
    <w:rsid w:val="00FA3450"/>
    <w:rsid w:val="00FA37FA"/>
    <w:rsid w:val="00FA417F"/>
    <w:rsid w:val="00FA4AC1"/>
    <w:rsid w:val="00FA4C86"/>
    <w:rsid w:val="00FA5E2E"/>
    <w:rsid w:val="00FA718E"/>
    <w:rsid w:val="00FA7212"/>
    <w:rsid w:val="00FA752D"/>
    <w:rsid w:val="00FA7FC1"/>
    <w:rsid w:val="00FB0E44"/>
    <w:rsid w:val="00FB15DF"/>
    <w:rsid w:val="00FB2798"/>
    <w:rsid w:val="00FB3654"/>
    <w:rsid w:val="00FB56A8"/>
    <w:rsid w:val="00FB5B4C"/>
    <w:rsid w:val="00FB6084"/>
    <w:rsid w:val="00FB70C4"/>
    <w:rsid w:val="00FB7E5A"/>
    <w:rsid w:val="00FC007B"/>
    <w:rsid w:val="00FC026C"/>
    <w:rsid w:val="00FC1611"/>
    <w:rsid w:val="00FC2460"/>
    <w:rsid w:val="00FC4395"/>
    <w:rsid w:val="00FC487B"/>
    <w:rsid w:val="00FC5E1E"/>
    <w:rsid w:val="00FC6146"/>
    <w:rsid w:val="00FC67AA"/>
    <w:rsid w:val="00FC76FD"/>
    <w:rsid w:val="00FD01F7"/>
    <w:rsid w:val="00FD102A"/>
    <w:rsid w:val="00FD1184"/>
    <w:rsid w:val="00FD1317"/>
    <w:rsid w:val="00FD16BE"/>
    <w:rsid w:val="00FD316D"/>
    <w:rsid w:val="00FD32EC"/>
    <w:rsid w:val="00FD36C1"/>
    <w:rsid w:val="00FD3B4C"/>
    <w:rsid w:val="00FD3DE6"/>
    <w:rsid w:val="00FD4023"/>
    <w:rsid w:val="00FD4721"/>
    <w:rsid w:val="00FD5321"/>
    <w:rsid w:val="00FD5B3D"/>
    <w:rsid w:val="00FD6758"/>
    <w:rsid w:val="00FD69A6"/>
    <w:rsid w:val="00FE0537"/>
    <w:rsid w:val="00FE09CC"/>
    <w:rsid w:val="00FE0DDC"/>
    <w:rsid w:val="00FE1A77"/>
    <w:rsid w:val="00FE2146"/>
    <w:rsid w:val="00FE22A8"/>
    <w:rsid w:val="00FE2A46"/>
    <w:rsid w:val="00FE3C05"/>
    <w:rsid w:val="00FE52C0"/>
    <w:rsid w:val="00FE5348"/>
    <w:rsid w:val="00FE5848"/>
    <w:rsid w:val="00FE58B2"/>
    <w:rsid w:val="00FE6EA7"/>
    <w:rsid w:val="00FE6F10"/>
    <w:rsid w:val="00FE70CC"/>
    <w:rsid w:val="00FE71C4"/>
    <w:rsid w:val="00FE7A63"/>
    <w:rsid w:val="00FF0661"/>
    <w:rsid w:val="00FF0957"/>
    <w:rsid w:val="00FF0B8D"/>
    <w:rsid w:val="00FF0D8E"/>
    <w:rsid w:val="00FF1B9B"/>
    <w:rsid w:val="00FF54AE"/>
    <w:rsid w:val="00FF57FE"/>
    <w:rsid w:val="00FF6365"/>
    <w:rsid w:val="00FF77E7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BA0A63"/>
    <w:pPr>
      <w:spacing w:after="20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6B49"/>
    <w:pPr>
      <w:keepNext/>
      <w:pageBreakBefore/>
      <w:spacing w:before="240" w:after="0" w:line="300" w:lineRule="atLeast"/>
      <w:ind w:left="839" w:hanging="839"/>
      <w:outlineLvl w:val="0"/>
    </w:pPr>
    <w:rPr>
      <w:rFonts w:cs="Times New Roman"/>
      <w:b/>
      <w:bCs/>
      <w:caps/>
      <w:kern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36B49"/>
    <w:pPr>
      <w:keepNext/>
      <w:spacing w:before="240" w:after="0" w:line="300" w:lineRule="atLeast"/>
      <w:ind w:left="839" w:hanging="839"/>
      <w:outlineLvl w:val="1"/>
    </w:pPr>
    <w:rPr>
      <w:rFonts w:cs="Times New Roman"/>
      <w:b/>
      <w:bCs/>
      <w:smallCaps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36B49"/>
    <w:pPr>
      <w:keepNext/>
      <w:spacing w:before="240" w:after="0" w:line="300" w:lineRule="atLeast"/>
      <w:ind w:left="839" w:hanging="839"/>
      <w:outlineLvl w:val="2"/>
    </w:pPr>
    <w:rPr>
      <w:rFonts w:cs="Times New Roman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36B49"/>
    <w:pPr>
      <w:keepNext/>
      <w:spacing w:before="240" w:after="0" w:line="300" w:lineRule="atLeast"/>
      <w:ind w:left="839" w:hanging="839"/>
      <w:outlineLvl w:val="3"/>
    </w:pPr>
    <w:rPr>
      <w:rFonts w:cs="Times New Roman"/>
      <w:b/>
      <w:bCs/>
      <w:i/>
      <w:iCs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36B49"/>
    <w:pPr>
      <w:keepNext/>
      <w:spacing w:before="240" w:after="0" w:line="300" w:lineRule="atLeast"/>
      <w:ind w:left="539" w:hanging="539"/>
      <w:outlineLvl w:val="4"/>
    </w:pPr>
    <w:rPr>
      <w:rFonts w:cs="Times New Roman"/>
      <w:i/>
      <w:iCs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36B49"/>
    <w:pPr>
      <w:keepNext/>
      <w:spacing w:before="240" w:after="0" w:line="300" w:lineRule="atLeast"/>
      <w:ind w:left="539" w:hanging="539"/>
      <w:outlineLvl w:val="5"/>
    </w:pPr>
    <w:rPr>
      <w:rFonts w:cs="Times New Roman"/>
      <w:b/>
      <w:bCs/>
      <w:i/>
      <w:iCs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36B49"/>
    <w:pPr>
      <w:keepNext/>
      <w:spacing w:before="240" w:after="0" w:line="300" w:lineRule="atLeast"/>
      <w:ind w:left="539" w:hanging="539"/>
      <w:outlineLvl w:val="6"/>
    </w:pPr>
    <w:rPr>
      <w:rFonts w:cs="Times New Roman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36B49"/>
    <w:pPr>
      <w:keepNext/>
      <w:spacing w:before="240" w:after="0" w:line="300" w:lineRule="atLeast"/>
      <w:ind w:left="539" w:hanging="539"/>
      <w:outlineLvl w:val="7"/>
    </w:pPr>
    <w:rPr>
      <w:rFonts w:cs="Times New Roman"/>
      <w:b/>
      <w:bCs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36B49"/>
    <w:pPr>
      <w:keepNext/>
      <w:spacing w:before="240" w:after="0" w:line="300" w:lineRule="atLeast"/>
      <w:ind w:left="539" w:hanging="539"/>
      <w:outlineLvl w:val="8"/>
    </w:pPr>
    <w:rPr>
      <w:rFonts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36B49"/>
    <w:rPr>
      <w:b/>
      <w:bCs/>
      <w:caps/>
      <w:kern w:val="32"/>
      <w:sz w:val="22"/>
      <w:szCs w:val="2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36B49"/>
    <w:rPr>
      <w:b/>
      <w:bCs/>
      <w:smallCaps/>
      <w:sz w:val="22"/>
      <w:szCs w:val="22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36B49"/>
    <w:rPr>
      <w:b/>
      <w:bCs/>
      <w:sz w:val="22"/>
      <w:szCs w:val="22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36B49"/>
    <w:rPr>
      <w:b/>
      <w:bCs/>
      <w:i/>
      <w:iCs/>
      <w:sz w:val="22"/>
      <w:szCs w:val="2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36B49"/>
    <w:rPr>
      <w:i/>
      <w:iCs/>
      <w:sz w:val="22"/>
      <w:szCs w:val="22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36B49"/>
    <w:rPr>
      <w:b/>
      <w:bCs/>
      <w:i/>
      <w:iCs/>
      <w:sz w:val="22"/>
      <w:szCs w:val="22"/>
      <w:u w:val="single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36B49"/>
    <w:rPr>
      <w:sz w:val="22"/>
      <w:szCs w:val="22"/>
      <w:u w:val="single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36B49"/>
    <w:rPr>
      <w:b/>
      <w:bCs/>
      <w:sz w:val="22"/>
      <w:szCs w:val="22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36B49"/>
    <w:rPr>
      <w:b/>
      <w:bCs/>
      <w:sz w:val="22"/>
      <w:szCs w:val="2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13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B49"/>
    <w:rPr>
      <w:rFonts w:ascii="Calibri" w:hAnsi="Calibri" w:cs="Calibri"/>
      <w:sz w:val="22"/>
      <w:szCs w:val="22"/>
      <w:lang w:val="it-IT" w:eastAsia="en-US"/>
    </w:rPr>
  </w:style>
  <w:style w:type="paragraph" w:styleId="Pidipagina">
    <w:name w:val="footer"/>
    <w:basedOn w:val="Normale"/>
    <w:link w:val="PidipaginaCarattere"/>
    <w:uiPriority w:val="99"/>
    <w:rsid w:val="0013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B49"/>
    <w:rPr>
      <w:rFonts w:ascii="Calibri" w:hAnsi="Calibri" w:cs="Calibri"/>
      <w:sz w:val="22"/>
      <w:szCs w:val="22"/>
      <w:lang w:val="it-IT" w:eastAsia="en-US"/>
    </w:rPr>
  </w:style>
  <w:style w:type="character" w:styleId="Collegamentoipertestuale">
    <w:name w:val="Hyperlink"/>
    <w:basedOn w:val="Carpredefinitoparagrafo"/>
    <w:uiPriority w:val="99"/>
    <w:rsid w:val="00136B49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136B49"/>
    <w:pPr>
      <w:ind w:left="720" w:hanging="357"/>
      <w:contextualSpacing/>
    </w:pPr>
  </w:style>
  <w:style w:type="character" w:customStyle="1" w:styleId="CarattereCarattere10">
    <w:name w:val="Carattere Carattere10"/>
    <w:uiPriority w:val="99"/>
    <w:rsid w:val="00136B49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Fontetabella">
    <w:name w:val="Fonte tabella"/>
    <w:basedOn w:val="Normale"/>
    <w:uiPriority w:val="99"/>
    <w:rsid w:val="00136B49"/>
    <w:pPr>
      <w:spacing w:before="40" w:after="120"/>
      <w:ind w:left="851" w:hanging="851"/>
    </w:pPr>
    <w:rPr>
      <w:rFonts w:cs="Times New Roman"/>
      <w:i/>
      <w:iCs/>
      <w:sz w:val="20"/>
      <w:szCs w:val="20"/>
      <w:lang w:eastAsia="it-IT"/>
    </w:rPr>
  </w:style>
  <w:style w:type="paragraph" w:customStyle="1" w:styleId="Indentro">
    <w:name w:val="Indentro"/>
    <w:basedOn w:val="Normale"/>
    <w:uiPriority w:val="99"/>
    <w:rsid w:val="00136B49"/>
    <w:pPr>
      <w:spacing w:before="120" w:after="0" w:line="300" w:lineRule="atLeast"/>
      <w:ind w:left="397" w:hanging="397"/>
    </w:pPr>
    <w:rPr>
      <w:rFonts w:cs="Times New Roman"/>
      <w:lang w:eastAsia="it-IT"/>
    </w:rPr>
  </w:style>
  <w:style w:type="paragraph" w:customStyle="1" w:styleId="Indentro0">
    <w:name w:val="Indentro+"/>
    <w:basedOn w:val="Normale"/>
    <w:uiPriority w:val="99"/>
    <w:rsid w:val="00136B49"/>
    <w:pPr>
      <w:spacing w:before="120" w:after="0" w:line="300" w:lineRule="atLeast"/>
      <w:ind w:left="851" w:hanging="454"/>
    </w:pPr>
    <w:rPr>
      <w:rFonts w:cs="Times New Roman"/>
      <w:lang w:eastAsia="it-IT"/>
    </w:rPr>
  </w:style>
  <w:style w:type="paragraph" w:customStyle="1" w:styleId="Indentro1">
    <w:name w:val="Indentro++"/>
    <w:basedOn w:val="Indentro0"/>
    <w:uiPriority w:val="99"/>
    <w:rsid w:val="00136B49"/>
    <w:pPr>
      <w:ind w:left="1259" w:hanging="408"/>
    </w:pPr>
  </w:style>
  <w:style w:type="paragraph" w:customStyle="1" w:styleId="IntestazioneEcoter">
    <w:name w:val="Intestazione Ecoter"/>
    <w:basedOn w:val="Normale"/>
    <w:uiPriority w:val="99"/>
    <w:rsid w:val="00136B49"/>
    <w:pPr>
      <w:pBdr>
        <w:bottom w:val="single" w:sz="4" w:space="3" w:color="auto"/>
      </w:pBdr>
      <w:spacing w:before="60" w:after="60"/>
      <w:jc w:val="right"/>
    </w:pPr>
    <w:rPr>
      <w:rFonts w:cs="Times New Roman"/>
      <w:b/>
      <w:bCs/>
      <w:i/>
      <w:iCs/>
      <w:vanish/>
      <w:sz w:val="14"/>
      <w:szCs w:val="14"/>
      <w:lang w:eastAsia="it-IT"/>
    </w:rPr>
  </w:style>
  <w:style w:type="paragraph" w:customStyle="1" w:styleId="NormalInd">
    <w:name w:val="Normal Ind."/>
    <w:basedOn w:val="Normale"/>
    <w:uiPriority w:val="99"/>
    <w:rsid w:val="00136B49"/>
    <w:pPr>
      <w:spacing w:before="120" w:after="0" w:line="300" w:lineRule="atLeast"/>
      <w:ind w:left="567" w:hanging="567"/>
    </w:pPr>
    <w:rPr>
      <w:rFonts w:cs="Times New Roman"/>
      <w:lang w:eastAsia="it-IT"/>
    </w:rPr>
  </w:style>
  <w:style w:type="character" w:styleId="Numeropagina">
    <w:name w:val="page number"/>
    <w:basedOn w:val="Carpredefinitoparagrafo"/>
    <w:uiPriority w:val="99"/>
    <w:rsid w:val="00136B49"/>
  </w:style>
  <w:style w:type="character" w:customStyle="1" w:styleId="CarattereCarattere9">
    <w:name w:val="Carattere Carattere9"/>
    <w:uiPriority w:val="99"/>
    <w:rsid w:val="00136B49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136B49"/>
    <w:pPr>
      <w:spacing w:before="120" w:after="0"/>
      <w:jc w:val="center"/>
    </w:pPr>
    <w:rPr>
      <w:rFonts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36B49"/>
    <w:rPr>
      <w:b/>
      <w:bCs/>
      <w:sz w:val="24"/>
      <w:szCs w:val="24"/>
      <w:lang w:val="it-IT" w:eastAsia="it-IT"/>
    </w:rPr>
  </w:style>
  <w:style w:type="paragraph" w:customStyle="1" w:styleId="TitoloTabella">
    <w:name w:val="Titolo Tabella"/>
    <w:basedOn w:val="Normale"/>
    <w:next w:val="Normale"/>
    <w:uiPriority w:val="99"/>
    <w:rsid w:val="00136B49"/>
    <w:pPr>
      <w:keepNext/>
      <w:spacing w:before="360" w:after="120"/>
      <w:ind w:left="794" w:hanging="794"/>
      <w:outlineLvl w:val="4"/>
    </w:pPr>
    <w:rPr>
      <w:rFonts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36B49"/>
    <w:pPr>
      <w:spacing w:before="120" w:after="0"/>
      <w:ind w:left="357" w:hanging="357"/>
    </w:pPr>
    <w:rPr>
      <w:rFonts w:cs="Times New Roman"/>
      <w:sz w:val="18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6B49"/>
    <w:rPr>
      <w:sz w:val="18"/>
      <w:szCs w:val="18"/>
      <w:lang w:val="it-IT" w:eastAsia="it-IT"/>
    </w:rPr>
  </w:style>
  <w:style w:type="character" w:customStyle="1" w:styleId="DocumentMapChar">
    <w:name w:val="Document Map Char"/>
    <w:uiPriority w:val="99"/>
    <w:semiHidden/>
    <w:rsid w:val="00136B49"/>
    <w:rPr>
      <w:rFonts w:ascii="Tahoma" w:hAnsi="Tahoma" w:cs="Tahoma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136B49"/>
    <w:pPr>
      <w:shd w:val="clear" w:color="auto" w:fill="000080"/>
      <w:spacing w:before="120" w:after="0" w:line="300" w:lineRule="atLeast"/>
    </w:pPr>
    <w:rPr>
      <w:rFonts w:ascii="Tahoma" w:hAnsi="Tahoma" w:cs="Tahoma"/>
      <w:sz w:val="20"/>
      <w:szCs w:val="20"/>
      <w:shd w:val="clear" w:color="auto" w:fill="00008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75873"/>
    <w:rPr>
      <w:sz w:val="2"/>
      <w:szCs w:val="2"/>
      <w:lang w:eastAsia="en-US"/>
    </w:rPr>
  </w:style>
  <w:style w:type="paragraph" w:customStyle="1" w:styleId="Terminedefinizione">
    <w:name w:val="Termine definizione"/>
    <w:basedOn w:val="Normale"/>
    <w:next w:val="Normale"/>
    <w:uiPriority w:val="99"/>
    <w:rsid w:val="00136B49"/>
    <w:pPr>
      <w:spacing w:after="0"/>
      <w:jc w:val="left"/>
    </w:pPr>
    <w:rPr>
      <w:rFonts w:cs="Times New Roman"/>
      <w:sz w:val="24"/>
      <w:szCs w:val="24"/>
      <w:lang w:eastAsia="it-IT"/>
    </w:rPr>
  </w:style>
  <w:style w:type="paragraph" w:customStyle="1" w:styleId="lorparagrafo">
    <w:name w:val="lor paragrafo"/>
    <w:basedOn w:val="Normale"/>
    <w:uiPriority w:val="99"/>
    <w:rsid w:val="00136B49"/>
    <w:pPr>
      <w:spacing w:after="0" w:line="360" w:lineRule="auto"/>
    </w:pPr>
    <w:rPr>
      <w:rFonts w:ascii="Arial" w:hAnsi="Arial" w:cs="Arial"/>
      <w:lang w:eastAsia="it-IT"/>
    </w:rPr>
  </w:style>
  <w:style w:type="character" w:customStyle="1" w:styleId="IndentroCarattere">
    <w:name w:val="Indentro+ Carattere"/>
    <w:uiPriority w:val="99"/>
    <w:rsid w:val="00136B49"/>
    <w:rPr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36B49"/>
    <w:pPr>
      <w:spacing w:before="120" w:after="0" w:line="300" w:lineRule="atLeast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B49"/>
    <w:rPr>
      <w:rFonts w:ascii="Tahoma" w:hAnsi="Tahoma" w:cs="Tahoma"/>
      <w:sz w:val="16"/>
      <w:szCs w:val="16"/>
      <w:lang w:val="it-IT" w:eastAsia="it-IT"/>
    </w:rPr>
  </w:style>
  <w:style w:type="character" w:customStyle="1" w:styleId="CommentTextChar">
    <w:name w:val="Comment Text Char"/>
    <w:uiPriority w:val="99"/>
    <w:semiHidden/>
    <w:rsid w:val="00136B49"/>
    <w:rPr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136B49"/>
    <w:pPr>
      <w:spacing w:before="120" w:after="0" w:line="300" w:lineRule="atLeast"/>
    </w:pPr>
    <w:rPr>
      <w:rFonts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5873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rsid w:val="00136B49"/>
    <w:rPr>
      <w:b/>
      <w:bCs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36B49"/>
    <w:rPr>
      <w:b/>
      <w:bCs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rsid w:val="00C75873"/>
    <w:rPr>
      <w:rFonts w:ascii="Calibri" w:hAnsi="Calibri" w:cs="Calibri"/>
      <w:b/>
      <w:bCs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136B49"/>
    <w:pPr>
      <w:spacing w:after="120"/>
    </w:pPr>
    <w:rPr>
      <w:rFonts w:ascii="Arial" w:hAnsi="Arial" w:cs="Arial"/>
      <w:i/>
      <w:i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6B49"/>
    <w:rPr>
      <w:rFonts w:ascii="Arial" w:hAnsi="Arial" w:cs="Arial"/>
      <w:i/>
      <w:iCs/>
      <w:sz w:val="24"/>
      <w:szCs w:val="24"/>
      <w:lang w:val="it-IT" w:eastAsia="it-IT"/>
    </w:rPr>
  </w:style>
  <w:style w:type="paragraph" w:styleId="Elenco">
    <w:name w:val="List"/>
    <w:basedOn w:val="Corpodeltesto"/>
    <w:uiPriority w:val="99"/>
    <w:rsid w:val="00136B49"/>
    <w:pPr>
      <w:widowControl w:val="0"/>
      <w:suppressAutoHyphens/>
      <w:spacing w:before="0" w:line="240" w:lineRule="auto"/>
      <w:jc w:val="left"/>
    </w:pPr>
    <w:rPr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rsid w:val="00136B49"/>
    <w:pPr>
      <w:spacing w:before="120" w:after="120" w:line="300" w:lineRule="atLeast"/>
    </w:pPr>
    <w:rPr>
      <w:rFonts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75873"/>
    <w:rPr>
      <w:rFonts w:ascii="Calibri" w:hAnsi="Calibri" w:cs="Calibr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136B49"/>
    <w:pPr>
      <w:spacing w:before="120" w:after="0" w:line="300" w:lineRule="atLeast"/>
    </w:pPr>
    <w:rPr>
      <w:rFonts w:cs="Times New Roman"/>
      <w:i/>
      <w:iCs/>
      <w:color w:val="FF000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75873"/>
    <w:rPr>
      <w:rFonts w:ascii="Calibri" w:hAnsi="Calibri" w:cs="Calibri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59118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0BAC"/>
    <w:pPr>
      <w:spacing w:after="0"/>
      <w:ind w:left="720"/>
      <w:contextualSpacing/>
      <w:jc w:val="left"/>
    </w:pPr>
    <w:rPr>
      <w:rFonts w:cs="Times New Roman"/>
      <w:sz w:val="24"/>
      <w:szCs w:val="24"/>
      <w:lang w:eastAsia="it-IT"/>
    </w:rPr>
  </w:style>
  <w:style w:type="character" w:customStyle="1" w:styleId="Carattere16">
    <w:name w:val="Carattere16"/>
    <w:uiPriority w:val="99"/>
    <w:rsid w:val="0059534D"/>
    <w:rPr>
      <w:b/>
      <w:bCs/>
      <w:smallCaps/>
      <w:sz w:val="22"/>
      <w:szCs w:val="22"/>
      <w:lang w:val="it-IT" w:eastAsia="it-IT"/>
    </w:rPr>
  </w:style>
  <w:style w:type="paragraph" w:customStyle="1" w:styleId="Paragrafoelenco2">
    <w:name w:val="Paragrafo elenco2"/>
    <w:basedOn w:val="Normale"/>
    <w:uiPriority w:val="99"/>
    <w:rsid w:val="0059534D"/>
    <w:pPr>
      <w:ind w:left="720" w:hanging="357"/>
      <w:contextualSpacing/>
    </w:pPr>
  </w:style>
  <w:style w:type="character" w:customStyle="1" w:styleId="Carattere5">
    <w:name w:val="Carattere5"/>
    <w:uiPriority w:val="99"/>
    <w:semiHidden/>
    <w:rsid w:val="0059534D"/>
    <w:rPr>
      <w:sz w:val="18"/>
      <w:szCs w:val="18"/>
      <w:lang w:val="it-IT" w:eastAsia="it-IT"/>
    </w:rPr>
  </w:style>
  <w:style w:type="paragraph" w:styleId="NormaleWeb">
    <w:name w:val="Normal (Web)"/>
    <w:basedOn w:val="Normale"/>
    <w:uiPriority w:val="99"/>
    <w:rsid w:val="00B16D7B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612018"/>
    <w:rPr>
      <w:color w:val="800080"/>
      <w:u w:val="single"/>
    </w:rPr>
  </w:style>
  <w:style w:type="character" w:customStyle="1" w:styleId="Carattere51">
    <w:name w:val="Carattere51"/>
    <w:uiPriority w:val="99"/>
    <w:semiHidden/>
    <w:rsid w:val="00B2224B"/>
    <w:rPr>
      <w:sz w:val="18"/>
      <w:szCs w:val="18"/>
      <w:lang w:val="it-IT" w:eastAsia="it-IT"/>
    </w:rPr>
  </w:style>
  <w:style w:type="paragraph" w:customStyle="1" w:styleId="Paragrafoelenco3">
    <w:name w:val="Paragrafo elenco3"/>
    <w:basedOn w:val="Normale"/>
    <w:uiPriority w:val="99"/>
    <w:rsid w:val="00A0250F"/>
    <w:pPr>
      <w:ind w:left="720" w:hanging="357"/>
      <w:contextualSpacing/>
    </w:pPr>
  </w:style>
  <w:style w:type="character" w:customStyle="1" w:styleId="Carattere52">
    <w:name w:val="Carattere52"/>
    <w:basedOn w:val="Carpredefinitoparagrafo"/>
    <w:uiPriority w:val="99"/>
    <w:semiHidden/>
    <w:rsid w:val="00A0250F"/>
    <w:rPr>
      <w:sz w:val="18"/>
      <w:szCs w:val="18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A0250F"/>
    <w:pPr>
      <w:spacing w:before="120" w:after="120" w:line="288" w:lineRule="auto"/>
      <w:ind w:left="1418"/>
      <w:jc w:val="center"/>
    </w:pPr>
    <w:rPr>
      <w:rFonts w:ascii="Tahoma" w:hAnsi="Tahoma" w:cs="Tahoma"/>
      <w:b/>
      <w:bCs/>
      <w:sz w:val="18"/>
      <w:szCs w:val="18"/>
      <w:lang w:eastAsia="it-IT"/>
    </w:rPr>
  </w:style>
  <w:style w:type="paragraph" w:customStyle="1" w:styleId="Stile6ptCentrato">
    <w:name w:val="Stile 6 pt Centrato"/>
    <w:basedOn w:val="Normale"/>
    <w:uiPriority w:val="99"/>
    <w:rsid w:val="00A0250F"/>
    <w:pPr>
      <w:spacing w:after="0" w:line="240" w:lineRule="atLeast"/>
      <w:jc w:val="center"/>
    </w:pPr>
    <w:rPr>
      <w:rFonts w:ascii="Verdana" w:hAnsi="Verdana" w:cs="Verdana"/>
      <w:sz w:val="12"/>
      <w:szCs w:val="12"/>
      <w:lang w:eastAsia="it-IT"/>
    </w:rPr>
  </w:style>
  <w:style w:type="paragraph" w:customStyle="1" w:styleId="Default">
    <w:name w:val="Default"/>
    <w:rsid w:val="00300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%20Rescignano\Desktop\Scheda%207a%20Ciclabile%20Francigena%20SanPietr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2951-D714-40B5-97BA-BBE42B82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7a Ciclabile Francigena SanPietro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Rescignano</dc:creator>
  <cp:lastModifiedBy>Renata</cp:lastModifiedBy>
  <cp:revision>2</cp:revision>
  <cp:lastPrinted>2014-11-11T11:21:00Z</cp:lastPrinted>
  <dcterms:created xsi:type="dcterms:W3CDTF">2014-11-17T14:56:00Z</dcterms:created>
  <dcterms:modified xsi:type="dcterms:W3CDTF">2014-11-17T14:56:00Z</dcterms:modified>
</cp:coreProperties>
</file>